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hint="eastAsia"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</w:rPr>
        <w:t xml:space="preserve">  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default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258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  <w:lang w:val="en-US" w:eastAsia="zh-CN"/>
        </w:rPr>
        <w:t>2499</w:t>
      </w:r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</w:rPr>
        <w:t>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  <w:lang w:val="en-US" w:eastAsia="zh-CN"/>
        </w:rPr>
        <w:t>12.19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佛山市南海区人民医院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医务科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拟采购项目公示</w:t>
      </w:r>
    </w:p>
    <w:p>
      <w:pPr>
        <w:spacing w:line="360" w:lineRule="auto"/>
        <w:jc w:val="center"/>
        <w:rPr>
          <w:rFonts w:hint="eastAsia" w:ascii="方正小标宋简体" w:eastAsia="方正小标宋简体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为了使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招标</w:t>
      </w:r>
      <w:r>
        <w:rPr>
          <w:rFonts w:hint="default" w:ascii="Times New Roman" w:hAnsi="Times New Roman" w:eastAsia="仿宋_GB2312" w:cs="Times New Roman"/>
          <w:sz w:val="32"/>
          <w:szCs w:val="28"/>
        </w:rPr>
        <w:t>采购工作更加公平、公正、透明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28"/>
        </w:rPr>
        <w:t>现将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我院医务科</w:t>
      </w:r>
      <w:r>
        <w:rPr>
          <w:rFonts w:hint="default" w:ascii="Times New Roman" w:hAnsi="Times New Roman" w:eastAsia="仿宋_GB2312" w:cs="Times New Roman"/>
          <w:sz w:val="32"/>
          <w:szCs w:val="28"/>
        </w:rPr>
        <w:t>拟采购项目进行公示（见附件），公示期为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2023年12</w:t>
      </w:r>
      <w:r>
        <w:rPr>
          <w:rFonts w:hint="default" w:ascii="Times New Roman" w:hAnsi="Times New Roman" w:eastAsia="仿宋_GB2312" w:cs="Times New Roman"/>
          <w:sz w:val="32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28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2023年12</w:t>
      </w:r>
      <w:r>
        <w:rPr>
          <w:rFonts w:hint="default" w:ascii="Times New Roman" w:hAnsi="Times New Roman" w:eastAsia="仿宋_GB2312" w:cs="Times New Roman"/>
          <w:sz w:val="32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28"/>
        </w:rPr>
        <w:t>日，公示期内如有意向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将项目资料发送至我院医务科邮箱（nhqrmyyywk@163.com）。邮件格式如下：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一、主题：注明项目名称。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二、附件：营业执照、相关的资质证明。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三、邮件正文：参与的项目名称、机构名称、联系人及联系电话。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有意向者请联系医务科。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蔡先生、李小姐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28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0757-88591281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佛山市南海区人民医院医务科拟采购项目表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佛山市南海区人民医院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佛山市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南海区人民医院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医务科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拟采购项目表</w:t>
      </w:r>
    </w:p>
    <w:tbl>
      <w:tblPr>
        <w:tblStyle w:val="9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5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33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54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33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佛山市</w:t>
            </w:r>
            <w:r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  <w:t>南海区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  <w:t>人民医院法律顾问服务</w:t>
            </w:r>
          </w:p>
        </w:tc>
        <w:tc>
          <w:tcPr>
            <w:tcW w:w="5474" w:type="dxa"/>
            <w:noWrap w:val="0"/>
            <w:vAlign w:val="center"/>
          </w:tcPr>
          <w:p>
            <w:pPr>
              <w:numPr>
                <w:numId w:val="0"/>
              </w:numPr>
              <w:spacing w:line="360" w:lineRule="auto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（一）资质要求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必须是在司法行政主管部门登记注册的、持有年检合格的律师事务所执业证书、有合法经营资格的律师事务所或其分支机构，且未受过司法行政部门的行政处罚或者律师协会的行业处分。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（二）服务内容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主要为提供法律意见、参与医院经济合同的谈判、审查等、代理医院诉讼案件、起草审核文书等。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（三）服务期限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三年。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0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E85FF8-CC38-4176-BB27-B9A089CB0A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E8044F4B-DBCA-41A2-8AAC-5AA4079756C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D6506D8-2591-44E8-BE94-A35DA41219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B3DE3FC-20FF-4C60-9A21-9CECD8B446B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AC51BBA-8A66-4FDC-A18F-77058CE977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vOISfRAAAAAwEAAA8AAAAAAAAAAQAgAAAAIgAAAGRycy9k&#10;b3ducmV2LnhtbFBLAQIUABQAAAAIAIdO4kCSDJQt0AEAAJo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,4,5,6,7,8,9,10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QyYzNkNDFjODk0NjIwOTY1ZWJiNWI0MTY4ZTI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104"/>
    <w:rsid w:val="0020763E"/>
    <w:rsid w:val="00210D04"/>
    <w:rsid w:val="002115B4"/>
    <w:rsid w:val="00212204"/>
    <w:rsid w:val="002135C6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0472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27FE2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8AC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1DB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575DD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1C15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667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4626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574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D71E9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06A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A69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23E2"/>
    <w:rsid w:val="00A03228"/>
    <w:rsid w:val="00A11ECD"/>
    <w:rsid w:val="00A11F9B"/>
    <w:rsid w:val="00A12322"/>
    <w:rsid w:val="00A13300"/>
    <w:rsid w:val="00A15346"/>
    <w:rsid w:val="00A16992"/>
    <w:rsid w:val="00A170F4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36F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683E"/>
    <w:rsid w:val="00BA700F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5A16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49E9"/>
    <w:rsid w:val="00D956A0"/>
    <w:rsid w:val="00D96CD1"/>
    <w:rsid w:val="00D972DC"/>
    <w:rsid w:val="00D97A1D"/>
    <w:rsid w:val="00DA036C"/>
    <w:rsid w:val="00DA0594"/>
    <w:rsid w:val="00DA1D7D"/>
    <w:rsid w:val="00DA2D30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C5ED6"/>
    <w:rsid w:val="00DD0397"/>
    <w:rsid w:val="00DD303B"/>
    <w:rsid w:val="00DD35C1"/>
    <w:rsid w:val="00DD3F12"/>
    <w:rsid w:val="00DD4548"/>
    <w:rsid w:val="00DD62D9"/>
    <w:rsid w:val="00DE129C"/>
    <w:rsid w:val="00DF1531"/>
    <w:rsid w:val="00DF18BF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47DCF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3DAD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1E32AD"/>
    <w:rsid w:val="01692D2D"/>
    <w:rsid w:val="018E0C53"/>
    <w:rsid w:val="01990B38"/>
    <w:rsid w:val="01CD206E"/>
    <w:rsid w:val="01D00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465C57"/>
    <w:rsid w:val="03544EBA"/>
    <w:rsid w:val="037E6D6A"/>
    <w:rsid w:val="039E11BA"/>
    <w:rsid w:val="03DA5A32"/>
    <w:rsid w:val="03E01E6F"/>
    <w:rsid w:val="03E067F5"/>
    <w:rsid w:val="041F054D"/>
    <w:rsid w:val="0446026A"/>
    <w:rsid w:val="0471182D"/>
    <w:rsid w:val="04A307F7"/>
    <w:rsid w:val="04C91F50"/>
    <w:rsid w:val="04F464A4"/>
    <w:rsid w:val="055F476A"/>
    <w:rsid w:val="05AF0E57"/>
    <w:rsid w:val="064F5F6B"/>
    <w:rsid w:val="06736DB0"/>
    <w:rsid w:val="06913258"/>
    <w:rsid w:val="06E7687D"/>
    <w:rsid w:val="06EF2EA0"/>
    <w:rsid w:val="070D67D2"/>
    <w:rsid w:val="07266A4E"/>
    <w:rsid w:val="073267E9"/>
    <w:rsid w:val="07836A0B"/>
    <w:rsid w:val="07A77572"/>
    <w:rsid w:val="07E91619"/>
    <w:rsid w:val="082F30B8"/>
    <w:rsid w:val="083A6613"/>
    <w:rsid w:val="084222AB"/>
    <w:rsid w:val="0869623A"/>
    <w:rsid w:val="08C11D1C"/>
    <w:rsid w:val="08D60DBE"/>
    <w:rsid w:val="08E352FE"/>
    <w:rsid w:val="090849A4"/>
    <w:rsid w:val="09371E95"/>
    <w:rsid w:val="095A182B"/>
    <w:rsid w:val="096D3ABB"/>
    <w:rsid w:val="09793D6D"/>
    <w:rsid w:val="09A64AF6"/>
    <w:rsid w:val="0A24345E"/>
    <w:rsid w:val="0A365013"/>
    <w:rsid w:val="0A6A053A"/>
    <w:rsid w:val="0ABD02B7"/>
    <w:rsid w:val="0BAA175D"/>
    <w:rsid w:val="0BC01883"/>
    <w:rsid w:val="0BC4776F"/>
    <w:rsid w:val="0BF74F37"/>
    <w:rsid w:val="0C6F4FC5"/>
    <w:rsid w:val="0C8D6777"/>
    <w:rsid w:val="0CB72F29"/>
    <w:rsid w:val="0CF55198"/>
    <w:rsid w:val="0D103C5C"/>
    <w:rsid w:val="0D580A04"/>
    <w:rsid w:val="0D5E37DB"/>
    <w:rsid w:val="0D6405A6"/>
    <w:rsid w:val="0D6862A2"/>
    <w:rsid w:val="0DB461AA"/>
    <w:rsid w:val="0DC967C0"/>
    <w:rsid w:val="0E231AD8"/>
    <w:rsid w:val="0E6F176D"/>
    <w:rsid w:val="0F177429"/>
    <w:rsid w:val="0F2F0187"/>
    <w:rsid w:val="0F8304E3"/>
    <w:rsid w:val="0F907EA7"/>
    <w:rsid w:val="0F983903"/>
    <w:rsid w:val="0FA638D0"/>
    <w:rsid w:val="0FA96481"/>
    <w:rsid w:val="0FBD342A"/>
    <w:rsid w:val="0FF55762"/>
    <w:rsid w:val="102D7F2D"/>
    <w:rsid w:val="10466E61"/>
    <w:rsid w:val="107C6A70"/>
    <w:rsid w:val="107F4C08"/>
    <w:rsid w:val="10C021F8"/>
    <w:rsid w:val="10C10D67"/>
    <w:rsid w:val="11330634"/>
    <w:rsid w:val="113363DB"/>
    <w:rsid w:val="11CA6F94"/>
    <w:rsid w:val="11CC4077"/>
    <w:rsid w:val="11CD4B81"/>
    <w:rsid w:val="120B7AD9"/>
    <w:rsid w:val="12A53844"/>
    <w:rsid w:val="12E17A0E"/>
    <w:rsid w:val="12E56E05"/>
    <w:rsid w:val="133748F3"/>
    <w:rsid w:val="134D47BE"/>
    <w:rsid w:val="13800B97"/>
    <w:rsid w:val="13D4415F"/>
    <w:rsid w:val="13FD28B8"/>
    <w:rsid w:val="14000866"/>
    <w:rsid w:val="148E0DD7"/>
    <w:rsid w:val="14B54BC4"/>
    <w:rsid w:val="14C31C57"/>
    <w:rsid w:val="14CB7518"/>
    <w:rsid w:val="14D07641"/>
    <w:rsid w:val="150D40D4"/>
    <w:rsid w:val="150E2D52"/>
    <w:rsid w:val="1560771A"/>
    <w:rsid w:val="158E1CDD"/>
    <w:rsid w:val="15C71A43"/>
    <w:rsid w:val="15E00801"/>
    <w:rsid w:val="15EA64C0"/>
    <w:rsid w:val="15ED25CD"/>
    <w:rsid w:val="15FC75C7"/>
    <w:rsid w:val="16A30F9F"/>
    <w:rsid w:val="16FF5881"/>
    <w:rsid w:val="172505DF"/>
    <w:rsid w:val="176218E1"/>
    <w:rsid w:val="178169D1"/>
    <w:rsid w:val="181453F4"/>
    <w:rsid w:val="1825713E"/>
    <w:rsid w:val="18420EAB"/>
    <w:rsid w:val="18640456"/>
    <w:rsid w:val="18CD7FC8"/>
    <w:rsid w:val="18DE4365"/>
    <w:rsid w:val="18E60EF8"/>
    <w:rsid w:val="18F648D4"/>
    <w:rsid w:val="18FE29CF"/>
    <w:rsid w:val="19924B37"/>
    <w:rsid w:val="19B65058"/>
    <w:rsid w:val="19EF7614"/>
    <w:rsid w:val="1A177AC0"/>
    <w:rsid w:val="1A1F2213"/>
    <w:rsid w:val="1A3F6D64"/>
    <w:rsid w:val="1A7B455F"/>
    <w:rsid w:val="1A7D3B0C"/>
    <w:rsid w:val="1A815C24"/>
    <w:rsid w:val="1A8749EB"/>
    <w:rsid w:val="1AAB073B"/>
    <w:rsid w:val="1AE4081B"/>
    <w:rsid w:val="1B02713F"/>
    <w:rsid w:val="1B163A42"/>
    <w:rsid w:val="1B244D01"/>
    <w:rsid w:val="1B265516"/>
    <w:rsid w:val="1B297B36"/>
    <w:rsid w:val="1B410951"/>
    <w:rsid w:val="1B54342E"/>
    <w:rsid w:val="1BD06B77"/>
    <w:rsid w:val="1C0961BC"/>
    <w:rsid w:val="1C0D6488"/>
    <w:rsid w:val="1C2B5A39"/>
    <w:rsid w:val="1C6113BB"/>
    <w:rsid w:val="1C6C64BE"/>
    <w:rsid w:val="1C6D553D"/>
    <w:rsid w:val="1C8036FB"/>
    <w:rsid w:val="1CF9592F"/>
    <w:rsid w:val="1D33637C"/>
    <w:rsid w:val="1D596426"/>
    <w:rsid w:val="1DA16735"/>
    <w:rsid w:val="1DB44042"/>
    <w:rsid w:val="1DE95735"/>
    <w:rsid w:val="1DF2644E"/>
    <w:rsid w:val="1E297F22"/>
    <w:rsid w:val="1E605966"/>
    <w:rsid w:val="1E642B40"/>
    <w:rsid w:val="1E6D1E8F"/>
    <w:rsid w:val="1E796654"/>
    <w:rsid w:val="1EE61736"/>
    <w:rsid w:val="1F093793"/>
    <w:rsid w:val="1F852A40"/>
    <w:rsid w:val="1FE93E49"/>
    <w:rsid w:val="1FF20B60"/>
    <w:rsid w:val="20054643"/>
    <w:rsid w:val="202234A5"/>
    <w:rsid w:val="208960B9"/>
    <w:rsid w:val="209D2C31"/>
    <w:rsid w:val="21572209"/>
    <w:rsid w:val="215C688C"/>
    <w:rsid w:val="21B0106A"/>
    <w:rsid w:val="21BC51D5"/>
    <w:rsid w:val="22174497"/>
    <w:rsid w:val="225B3179"/>
    <w:rsid w:val="225D62E2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4655338"/>
    <w:rsid w:val="247B5B00"/>
    <w:rsid w:val="24ED4D4D"/>
    <w:rsid w:val="258277C2"/>
    <w:rsid w:val="25C71A6C"/>
    <w:rsid w:val="25D961D0"/>
    <w:rsid w:val="25DE1BBE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D37692"/>
    <w:rsid w:val="27DA34DD"/>
    <w:rsid w:val="27E47B32"/>
    <w:rsid w:val="282946BE"/>
    <w:rsid w:val="283B5000"/>
    <w:rsid w:val="284040E4"/>
    <w:rsid w:val="285762C7"/>
    <w:rsid w:val="28655D6E"/>
    <w:rsid w:val="286B76F8"/>
    <w:rsid w:val="28801202"/>
    <w:rsid w:val="289E4EC5"/>
    <w:rsid w:val="28BE0665"/>
    <w:rsid w:val="28C627BC"/>
    <w:rsid w:val="28F37D02"/>
    <w:rsid w:val="29582ED5"/>
    <w:rsid w:val="29672746"/>
    <w:rsid w:val="2972523C"/>
    <w:rsid w:val="29A40E80"/>
    <w:rsid w:val="29BD34F4"/>
    <w:rsid w:val="29D30368"/>
    <w:rsid w:val="29FA3933"/>
    <w:rsid w:val="2A88430B"/>
    <w:rsid w:val="2ADB5440"/>
    <w:rsid w:val="2AE50675"/>
    <w:rsid w:val="2B07688B"/>
    <w:rsid w:val="2B217880"/>
    <w:rsid w:val="2B5A734F"/>
    <w:rsid w:val="2B7E75B8"/>
    <w:rsid w:val="2B97636B"/>
    <w:rsid w:val="2BFB43D6"/>
    <w:rsid w:val="2C1C398C"/>
    <w:rsid w:val="2C380536"/>
    <w:rsid w:val="2C460AFB"/>
    <w:rsid w:val="2C5B4D73"/>
    <w:rsid w:val="2C69135F"/>
    <w:rsid w:val="2CD8407E"/>
    <w:rsid w:val="2D112E62"/>
    <w:rsid w:val="2D4A3E26"/>
    <w:rsid w:val="2D502D0B"/>
    <w:rsid w:val="2D5356EB"/>
    <w:rsid w:val="2DEA50CB"/>
    <w:rsid w:val="2DF767E5"/>
    <w:rsid w:val="2E26286B"/>
    <w:rsid w:val="2E3335C6"/>
    <w:rsid w:val="2E366A64"/>
    <w:rsid w:val="2EA57560"/>
    <w:rsid w:val="2EAA0E5F"/>
    <w:rsid w:val="2ECB4FD3"/>
    <w:rsid w:val="2EF972DF"/>
    <w:rsid w:val="2F280F51"/>
    <w:rsid w:val="2F484FE8"/>
    <w:rsid w:val="2F515F41"/>
    <w:rsid w:val="2F556808"/>
    <w:rsid w:val="2F6847DA"/>
    <w:rsid w:val="2FEB3D22"/>
    <w:rsid w:val="30097A7B"/>
    <w:rsid w:val="302F0B99"/>
    <w:rsid w:val="303167AE"/>
    <w:rsid w:val="307A0586"/>
    <w:rsid w:val="3084580A"/>
    <w:rsid w:val="30896BCA"/>
    <w:rsid w:val="311A1B60"/>
    <w:rsid w:val="31335E9D"/>
    <w:rsid w:val="31CF44DE"/>
    <w:rsid w:val="3218293F"/>
    <w:rsid w:val="32932AB7"/>
    <w:rsid w:val="32AC28D8"/>
    <w:rsid w:val="32B427FA"/>
    <w:rsid w:val="32BE0D1D"/>
    <w:rsid w:val="32DD6358"/>
    <w:rsid w:val="32E222E0"/>
    <w:rsid w:val="330E5A97"/>
    <w:rsid w:val="33102FFF"/>
    <w:rsid w:val="33597FC3"/>
    <w:rsid w:val="338825BF"/>
    <w:rsid w:val="339E0D23"/>
    <w:rsid w:val="34185632"/>
    <w:rsid w:val="344F4BE3"/>
    <w:rsid w:val="34B81C1F"/>
    <w:rsid w:val="34DD5718"/>
    <w:rsid w:val="3517305B"/>
    <w:rsid w:val="354D02DE"/>
    <w:rsid w:val="357F2BFA"/>
    <w:rsid w:val="35E94295"/>
    <w:rsid w:val="35EA2F9F"/>
    <w:rsid w:val="365D6B84"/>
    <w:rsid w:val="36643890"/>
    <w:rsid w:val="36A8029A"/>
    <w:rsid w:val="36B71E30"/>
    <w:rsid w:val="36FD539C"/>
    <w:rsid w:val="37133BC2"/>
    <w:rsid w:val="37154E84"/>
    <w:rsid w:val="37551C98"/>
    <w:rsid w:val="376161AB"/>
    <w:rsid w:val="37B4206E"/>
    <w:rsid w:val="37C869EA"/>
    <w:rsid w:val="37DF17C6"/>
    <w:rsid w:val="37DF191D"/>
    <w:rsid w:val="37F7266B"/>
    <w:rsid w:val="37F94635"/>
    <w:rsid w:val="380E348E"/>
    <w:rsid w:val="386D5EDE"/>
    <w:rsid w:val="38740160"/>
    <w:rsid w:val="38904440"/>
    <w:rsid w:val="38CB604A"/>
    <w:rsid w:val="38EE7F12"/>
    <w:rsid w:val="38F601E5"/>
    <w:rsid w:val="38F66DC7"/>
    <w:rsid w:val="39065646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C143C"/>
    <w:rsid w:val="3BB75B4D"/>
    <w:rsid w:val="3BED5EFF"/>
    <w:rsid w:val="3C1F6635"/>
    <w:rsid w:val="3C2C444B"/>
    <w:rsid w:val="3C362D74"/>
    <w:rsid w:val="3C674E9C"/>
    <w:rsid w:val="3C9D6BDE"/>
    <w:rsid w:val="3CB72EAE"/>
    <w:rsid w:val="3CC530AB"/>
    <w:rsid w:val="3CF909BA"/>
    <w:rsid w:val="3D5A42A0"/>
    <w:rsid w:val="3D6B1A04"/>
    <w:rsid w:val="3DC20C66"/>
    <w:rsid w:val="3DDF7E2A"/>
    <w:rsid w:val="3DFC343D"/>
    <w:rsid w:val="3E363E92"/>
    <w:rsid w:val="3E495BEB"/>
    <w:rsid w:val="3E95045E"/>
    <w:rsid w:val="3EDE27D7"/>
    <w:rsid w:val="3F93711E"/>
    <w:rsid w:val="3FA13A92"/>
    <w:rsid w:val="3FDD7A3F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4F5DC3"/>
    <w:rsid w:val="425A1A4B"/>
    <w:rsid w:val="425F4EC2"/>
    <w:rsid w:val="42971D5E"/>
    <w:rsid w:val="42B4194F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3B7712"/>
    <w:rsid w:val="458B5C1A"/>
    <w:rsid w:val="45BB117C"/>
    <w:rsid w:val="460E39A2"/>
    <w:rsid w:val="46191B62"/>
    <w:rsid w:val="4678076A"/>
    <w:rsid w:val="46876B5A"/>
    <w:rsid w:val="468A0B4E"/>
    <w:rsid w:val="46AE049C"/>
    <w:rsid w:val="478A32C3"/>
    <w:rsid w:val="478F109C"/>
    <w:rsid w:val="47BD48BB"/>
    <w:rsid w:val="47E3467F"/>
    <w:rsid w:val="47F30364"/>
    <w:rsid w:val="4807438D"/>
    <w:rsid w:val="480E2D40"/>
    <w:rsid w:val="48261146"/>
    <w:rsid w:val="485B27A2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AE12AF"/>
    <w:rsid w:val="4ABF391E"/>
    <w:rsid w:val="4AC82697"/>
    <w:rsid w:val="4B152530"/>
    <w:rsid w:val="4B334091"/>
    <w:rsid w:val="4B5B42E6"/>
    <w:rsid w:val="4B5C0F43"/>
    <w:rsid w:val="4B8B6452"/>
    <w:rsid w:val="4BAB5F24"/>
    <w:rsid w:val="4BD06A54"/>
    <w:rsid w:val="4C3E1B1C"/>
    <w:rsid w:val="4C435532"/>
    <w:rsid w:val="4C641F32"/>
    <w:rsid w:val="4C6C1C72"/>
    <w:rsid w:val="4CB9770A"/>
    <w:rsid w:val="4D45430B"/>
    <w:rsid w:val="4D4C2AFA"/>
    <w:rsid w:val="4D564E52"/>
    <w:rsid w:val="4D8D5B6A"/>
    <w:rsid w:val="4D965F96"/>
    <w:rsid w:val="4D9C7376"/>
    <w:rsid w:val="4D9E5281"/>
    <w:rsid w:val="4DF81F90"/>
    <w:rsid w:val="4E0577DE"/>
    <w:rsid w:val="4E1251ED"/>
    <w:rsid w:val="4E402E25"/>
    <w:rsid w:val="4E406159"/>
    <w:rsid w:val="4E527AF9"/>
    <w:rsid w:val="4E6D0ABA"/>
    <w:rsid w:val="4E6D76D3"/>
    <w:rsid w:val="4EB00A9B"/>
    <w:rsid w:val="4ED376CB"/>
    <w:rsid w:val="4ED8324D"/>
    <w:rsid w:val="4F577A74"/>
    <w:rsid w:val="4F87215D"/>
    <w:rsid w:val="4F923AB2"/>
    <w:rsid w:val="4F982F3D"/>
    <w:rsid w:val="4FF863DC"/>
    <w:rsid w:val="4FF9121F"/>
    <w:rsid w:val="501B7DC6"/>
    <w:rsid w:val="5028413E"/>
    <w:rsid w:val="50526C09"/>
    <w:rsid w:val="50CD6B42"/>
    <w:rsid w:val="50DE53B9"/>
    <w:rsid w:val="50FE7DEA"/>
    <w:rsid w:val="510A2FB8"/>
    <w:rsid w:val="511D45D4"/>
    <w:rsid w:val="51222A86"/>
    <w:rsid w:val="51452242"/>
    <w:rsid w:val="516923D4"/>
    <w:rsid w:val="516D2983"/>
    <w:rsid w:val="51B35A01"/>
    <w:rsid w:val="51D23A50"/>
    <w:rsid w:val="5228682E"/>
    <w:rsid w:val="525E6B9D"/>
    <w:rsid w:val="529C3E1B"/>
    <w:rsid w:val="535807D2"/>
    <w:rsid w:val="53664FC4"/>
    <w:rsid w:val="53727075"/>
    <w:rsid w:val="537976B7"/>
    <w:rsid w:val="53963351"/>
    <w:rsid w:val="53B11D5F"/>
    <w:rsid w:val="53E126F6"/>
    <w:rsid w:val="53F1133C"/>
    <w:rsid w:val="54115B50"/>
    <w:rsid w:val="54293B73"/>
    <w:rsid w:val="543C6DCF"/>
    <w:rsid w:val="544B6B53"/>
    <w:rsid w:val="545A5135"/>
    <w:rsid w:val="545F5E77"/>
    <w:rsid w:val="54AF4343"/>
    <w:rsid w:val="54B86F9B"/>
    <w:rsid w:val="5521649F"/>
    <w:rsid w:val="552B3787"/>
    <w:rsid w:val="555B0B29"/>
    <w:rsid w:val="555D71A6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757125"/>
    <w:rsid w:val="56D35EEC"/>
    <w:rsid w:val="570E4D05"/>
    <w:rsid w:val="571B06E4"/>
    <w:rsid w:val="571C1C9F"/>
    <w:rsid w:val="571D148C"/>
    <w:rsid w:val="57346FE0"/>
    <w:rsid w:val="578E6578"/>
    <w:rsid w:val="57A742F3"/>
    <w:rsid w:val="57B3502E"/>
    <w:rsid w:val="57B615D1"/>
    <w:rsid w:val="57B82610"/>
    <w:rsid w:val="57D77267"/>
    <w:rsid w:val="57E72AA5"/>
    <w:rsid w:val="57F94421"/>
    <w:rsid w:val="58050D54"/>
    <w:rsid w:val="58160669"/>
    <w:rsid w:val="58374671"/>
    <w:rsid w:val="585D22A5"/>
    <w:rsid w:val="58933DB1"/>
    <w:rsid w:val="58E76206"/>
    <w:rsid w:val="58EB335F"/>
    <w:rsid w:val="59174DA7"/>
    <w:rsid w:val="59197FD0"/>
    <w:rsid w:val="592877C3"/>
    <w:rsid w:val="59AA3F2B"/>
    <w:rsid w:val="59AF2B43"/>
    <w:rsid w:val="5A1D3FF3"/>
    <w:rsid w:val="5A267E87"/>
    <w:rsid w:val="5A3B1C04"/>
    <w:rsid w:val="5A7D0C9E"/>
    <w:rsid w:val="5A8D2FD4"/>
    <w:rsid w:val="5A950A1A"/>
    <w:rsid w:val="5B2630E4"/>
    <w:rsid w:val="5B4607EF"/>
    <w:rsid w:val="5B483334"/>
    <w:rsid w:val="5BB232F6"/>
    <w:rsid w:val="5BCF33A3"/>
    <w:rsid w:val="5C1D05D0"/>
    <w:rsid w:val="5C255621"/>
    <w:rsid w:val="5C7E1B1B"/>
    <w:rsid w:val="5CEE378D"/>
    <w:rsid w:val="5CFA4828"/>
    <w:rsid w:val="5D311831"/>
    <w:rsid w:val="5D383B2F"/>
    <w:rsid w:val="5D600E65"/>
    <w:rsid w:val="5DDA0791"/>
    <w:rsid w:val="5DF23751"/>
    <w:rsid w:val="5DF540E2"/>
    <w:rsid w:val="5E0678A5"/>
    <w:rsid w:val="5E517712"/>
    <w:rsid w:val="5E6A56C7"/>
    <w:rsid w:val="5E9B7ED7"/>
    <w:rsid w:val="5EAB0363"/>
    <w:rsid w:val="5EC96842"/>
    <w:rsid w:val="5EE17A4E"/>
    <w:rsid w:val="5EFD70ED"/>
    <w:rsid w:val="5F3A637D"/>
    <w:rsid w:val="5F5E040B"/>
    <w:rsid w:val="5FB416DF"/>
    <w:rsid w:val="5FD90725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AD0703"/>
    <w:rsid w:val="61DA69D6"/>
    <w:rsid w:val="621A2220"/>
    <w:rsid w:val="622F0188"/>
    <w:rsid w:val="62C00F1A"/>
    <w:rsid w:val="62C078F7"/>
    <w:rsid w:val="63172611"/>
    <w:rsid w:val="635466F8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66745"/>
    <w:rsid w:val="682D27A4"/>
    <w:rsid w:val="68907C57"/>
    <w:rsid w:val="68DE193F"/>
    <w:rsid w:val="690E3D70"/>
    <w:rsid w:val="692B0C1D"/>
    <w:rsid w:val="69516AE6"/>
    <w:rsid w:val="695A1A4E"/>
    <w:rsid w:val="69845BA5"/>
    <w:rsid w:val="698A74C4"/>
    <w:rsid w:val="69B06008"/>
    <w:rsid w:val="69B74CB5"/>
    <w:rsid w:val="69CA2950"/>
    <w:rsid w:val="69E40973"/>
    <w:rsid w:val="6A313B3A"/>
    <w:rsid w:val="6A8401DE"/>
    <w:rsid w:val="6AE66C4F"/>
    <w:rsid w:val="6AEF2CB0"/>
    <w:rsid w:val="6B4355EC"/>
    <w:rsid w:val="6BD23896"/>
    <w:rsid w:val="6C446E15"/>
    <w:rsid w:val="6C731F01"/>
    <w:rsid w:val="6C7E2EF2"/>
    <w:rsid w:val="6CDE2D48"/>
    <w:rsid w:val="6D3C4C06"/>
    <w:rsid w:val="6D4B21ED"/>
    <w:rsid w:val="6D5178C0"/>
    <w:rsid w:val="6D7C5DC5"/>
    <w:rsid w:val="6D7D78BC"/>
    <w:rsid w:val="6DB45315"/>
    <w:rsid w:val="6DD5093B"/>
    <w:rsid w:val="6E0721FC"/>
    <w:rsid w:val="6E217E67"/>
    <w:rsid w:val="6E7C7684"/>
    <w:rsid w:val="6E930B25"/>
    <w:rsid w:val="6EB51C4E"/>
    <w:rsid w:val="6F3E5778"/>
    <w:rsid w:val="6F8A37EA"/>
    <w:rsid w:val="6F94493F"/>
    <w:rsid w:val="6F97025B"/>
    <w:rsid w:val="6FCD4FD6"/>
    <w:rsid w:val="6FCE5C27"/>
    <w:rsid w:val="6FEA02A3"/>
    <w:rsid w:val="7026423B"/>
    <w:rsid w:val="70582BFF"/>
    <w:rsid w:val="707401C8"/>
    <w:rsid w:val="70910F61"/>
    <w:rsid w:val="709F567E"/>
    <w:rsid w:val="70AD4428"/>
    <w:rsid w:val="70B530E8"/>
    <w:rsid w:val="70F84783"/>
    <w:rsid w:val="71033854"/>
    <w:rsid w:val="710377FC"/>
    <w:rsid w:val="710B44B6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0B2E93"/>
    <w:rsid w:val="73586482"/>
    <w:rsid w:val="736E3F1C"/>
    <w:rsid w:val="7371111C"/>
    <w:rsid w:val="73BF0042"/>
    <w:rsid w:val="73FB208A"/>
    <w:rsid w:val="744A79EB"/>
    <w:rsid w:val="74517E3C"/>
    <w:rsid w:val="74AE326E"/>
    <w:rsid w:val="74FA6050"/>
    <w:rsid w:val="75090B5A"/>
    <w:rsid w:val="751C1E62"/>
    <w:rsid w:val="751C3136"/>
    <w:rsid w:val="75353918"/>
    <w:rsid w:val="754A0933"/>
    <w:rsid w:val="75675078"/>
    <w:rsid w:val="75746252"/>
    <w:rsid w:val="75A82D0B"/>
    <w:rsid w:val="75F5044C"/>
    <w:rsid w:val="761219AC"/>
    <w:rsid w:val="76446CB7"/>
    <w:rsid w:val="76857E5D"/>
    <w:rsid w:val="76AD7DBE"/>
    <w:rsid w:val="76C40A0E"/>
    <w:rsid w:val="772562DE"/>
    <w:rsid w:val="77444071"/>
    <w:rsid w:val="774C3647"/>
    <w:rsid w:val="77C53C7E"/>
    <w:rsid w:val="77D02653"/>
    <w:rsid w:val="780179B6"/>
    <w:rsid w:val="78157F3A"/>
    <w:rsid w:val="78270007"/>
    <w:rsid w:val="783D4A92"/>
    <w:rsid w:val="784801AA"/>
    <w:rsid w:val="786329EA"/>
    <w:rsid w:val="78762FCA"/>
    <w:rsid w:val="787B232C"/>
    <w:rsid w:val="787C44E1"/>
    <w:rsid w:val="78811A75"/>
    <w:rsid w:val="78AE28AA"/>
    <w:rsid w:val="78B011AD"/>
    <w:rsid w:val="78EA70A7"/>
    <w:rsid w:val="790275EE"/>
    <w:rsid w:val="7919703F"/>
    <w:rsid w:val="79BB1C7F"/>
    <w:rsid w:val="79C00B7D"/>
    <w:rsid w:val="79C53734"/>
    <w:rsid w:val="79CA2105"/>
    <w:rsid w:val="79F516F6"/>
    <w:rsid w:val="7A6D5F82"/>
    <w:rsid w:val="7A737E8D"/>
    <w:rsid w:val="7ABA54C3"/>
    <w:rsid w:val="7AD54132"/>
    <w:rsid w:val="7AD9598F"/>
    <w:rsid w:val="7AFC5D90"/>
    <w:rsid w:val="7B0F5F7A"/>
    <w:rsid w:val="7B196093"/>
    <w:rsid w:val="7B243B05"/>
    <w:rsid w:val="7B470FE6"/>
    <w:rsid w:val="7B66124F"/>
    <w:rsid w:val="7B6855C6"/>
    <w:rsid w:val="7B711D02"/>
    <w:rsid w:val="7B7A2B70"/>
    <w:rsid w:val="7B8B05DF"/>
    <w:rsid w:val="7BAD0F8C"/>
    <w:rsid w:val="7BEC4520"/>
    <w:rsid w:val="7BF339E8"/>
    <w:rsid w:val="7C0C7D7E"/>
    <w:rsid w:val="7C417926"/>
    <w:rsid w:val="7C5F061B"/>
    <w:rsid w:val="7C8C714A"/>
    <w:rsid w:val="7CEE0D33"/>
    <w:rsid w:val="7D3363C7"/>
    <w:rsid w:val="7D3370E1"/>
    <w:rsid w:val="7D4E586B"/>
    <w:rsid w:val="7D941D13"/>
    <w:rsid w:val="7DAE4B47"/>
    <w:rsid w:val="7DDB24FD"/>
    <w:rsid w:val="7DE02C04"/>
    <w:rsid w:val="7DE923DB"/>
    <w:rsid w:val="7DE9619C"/>
    <w:rsid w:val="7DF453A3"/>
    <w:rsid w:val="7E142FB9"/>
    <w:rsid w:val="7E1C41A7"/>
    <w:rsid w:val="7E51399A"/>
    <w:rsid w:val="7EB51E4E"/>
    <w:rsid w:val="7EDD5EFD"/>
    <w:rsid w:val="7F1B359D"/>
    <w:rsid w:val="7F1B4346"/>
    <w:rsid w:val="7F1D0C90"/>
    <w:rsid w:val="7F1F30CA"/>
    <w:rsid w:val="7F2A28F3"/>
    <w:rsid w:val="7FD52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apple-style-span"/>
    <w:qFormat/>
    <w:uiPriority w:val="0"/>
  </w:style>
  <w:style w:type="paragraph" w:customStyle="1" w:styleId="15">
    <w:name w:val=" Char Char Char Char Char Char Char"/>
    <w:basedOn w:val="2"/>
    <w:qFormat/>
    <w:uiPriority w:val="0"/>
    <w:rPr>
      <w:rFonts w:ascii="Tahoma" w:hAnsi="Tahoma"/>
      <w:sz w:val="24"/>
    </w:rPr>
  </w:style>
  <w:style w:type="character" w:customStyle="1" w:styleId="16">
    <w:name w:val="font4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7">
    <w:name w:val="_Style 16"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纯文本 New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院务公开模板2022.6.7.dot</Template>
  <Company>微软中国</Company>
  <Pages>2</Pages>
  <Words>236</Words>
  <Characters>260</Characters>
  <Lines>5</Lines>
  <Paragraphs>1</Paragraphs>
  <TotalTime>2</TotalTime>
  <ScaleCrop>false</ScaleCrop>
  <LinksUpToDate>false</LinksUpToDate>
  <CharactersWithSpaces>280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2023-02-07T06:39:00Z</dcterms:created>
  <dc:creator>Windows 用户</dc:creator>
  <cp:lastModifiedBy>若箐</cp:lastModifiedBy>
  <cp:lastPrinted>2023-07-17T05:56:00Z</cp:lastPrinted>
  <dcterms:modified xsi:type="dcterms:W3CDTF">2023-12-19T06:56:15Z</dcterms:modified>
  <dc:title>XXX（采购人）关于XXX(采购内容)单一来源采购公示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798947D9FB954AE4B25E8F37A6032C59_13</vt:lpwstr>
  </property>
</Properties>
</file>