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ascii="方正小标宋简体" w:hAnsi="方正小标宋简体" w:eastAsia="方正小标宋简体" w:cs="方正小标宋简体"/>
          <w:b/>
          <w:bCs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3970" b="139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</w:rPr>
        <w:t xml:space="preserve">  院务公开公布栏</w:t>
      </w:r>
    </w:p>
    <w:p>
      <w:pPr>
        <w:pBdr>
          <w:bottom w:val="single" w:color="auto" w:sz="6" w:space="1"/>
        </w:pBdr>
        <w:spacing w:line="360" w:lineRule="auto"/>
        <w:rPr>
          <w:rFonts w:hint="default" w:ascii="方正小标宋简体" w:hAnsi="方正小标宋简体" w:eastAsia="仿宋_GB2312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35</w:t>
      </w:r>
      <w:r>
        <w:rPr>
          <w:rFonts w:eastAsia="仿宋_GB2312"/>
          <w:sz w:val="32"/>
        </w:rPr>
        <w:t>期（总</w:t>
      </w:r>
      <w:r>
        <w:rPr>
          <w:rFonts w:hint="eastAsia" w:eastAsia="仿宋_GB2312"/>
          <w:sz w:val="32"/>
          <w:lang w:val="en-US" w:eastAsia="zh-CN"/>
        </w:rPr>
        <w:t>2276</w:t>
      </w:r>
      <w:r>
        <w:rPr>
          <w:rFonts w:eastAsia="仿宋_GB2312"/>
          <w:sz w:val="32"/>
        </w:rPr>
        <w:t>期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eastAsia="仿宋_GB2312"/>
          <w:color w:val="000000"/>
          <w:sz w:val="32"/>
        </w:rPr>
        <w:t>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</w:rPr>
        <w:t>2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  <w:lang w:val="en-US" w:eastAsia="zh-CN"/>
        </w:rPr>
        <w:t>24</w:t>
      </w:r>
    </w:p>
    <w:p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pacing w:val="-10"/>
          <w:sz w:val="4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佛山市南海区人民医院</w:t>
      </w:r>
      <w:r>
        <w:rPr>
          <w:rFonts w:hint="eastAsia" w:ascii="方正小标宋简体" w:hAnsi="宋体" w:eastAsia="方正小标宋简体" w:cs="宋体"/>
          <w:spacing w:val="-10"/>
          <w:sz w:val="46"/>
          <w:szCs w:val="44"/>
        </w:rPr>
        <w:t>宣传科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拟招标采购项目公示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</w:rPr>
      </w:pPr>
      <w:r>
        <w:rPr>
          <w:rFonts w:eastAsia="仿宋_GB2312"/>
          <w:sz w:val="32"/>
          <w:szCs w:val="32"/>
        </w:rPr>
        <w:t>为了使招标采购工作更加公平、公正、透明，</w:t>
      </w:r>
      <w:r>
        <w:rPr>
          <w:rFonts w:eastAsia="仿宋_GB2312"/>
          <w:sz w:val="32"/>
          <w:szCs w:val="28"/>
        </w:rPr>
        <w:t>现将我院</w:t>
      </w:r>
      <w:r>
        <w:rPr>
          <w:rFonts w:hint="eastAsia" w:eastAsia="仿宋_GB2312"/>
          <w:sz w:val="32"/>
          <w:szCs w:val="28"/>
        </w:rPr>
        <w:t>宣传科</w:t>
      </w:r>
      <w:r>
        <w:rPr>
          <w:rFonts w:hint="eastAsia" w:ascii="仿宋" w:hAnsi="仿宋" w:eastAsia="仿宋"/>
          <w:sz w:val="32"/>
          <w:szCs w:val="28"/>
        </w:rPr>
        <w:t>近</w:t>
      </w:r>
      <w:r>
        <w:rPr>
          <w:rFonts w:hint="eastAsia" w:ascii="仿宋" w:hAnsi="仿宋" w:eastAsia="仿宋"/>
          <w:color w:val="000000"/>
          <w:sz w:val="32"/>
          <w:szCs w:val="28"/>
        </w:rPr>
        <w:t>期拟招标采购</w:t>
      </w:r>
      <w:r>
        <w:rPr>
          <w:rFonts w:hint="eastAsia" w:ascii="仿宋" w:hAnsi="仿宋" w:eastAsia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/>
          <w:color w:val="000000"/>
          <w:sz w:val="32"/>
          <w:szCs w:val="28"/>
        </w:rPr>
        <w:t>目进行公示（见附件）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公示期为202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年</w:t>
      </w:r>
      <w:r>
        <w:rPr>
          <w:rFonts w:hint="eastAsia"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  <w:lang w:val="en-US" w:eastAsia="zh-CN"/>
        </w:rPr>
        <w:t>24</w:t>
      </w:r>
      <w:r>
        <w:rPr>
          <w:rFonts w:eastAsia="仿宋_GB2312"/>
          <w:sz w:val="32"/>
          <w:szCs w:val="28"/>
        </w:rPr>
        <w:t>日～202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年</w:t>
      </w: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  <w:lang w:val="en-US" w:eastAsia="zh-CN"/>
        </w:rPr>
        <w:t>5</w:t>
      </w:r>
      <w:r>
        <w:rPr>
          <w:rFonts w:eastAsia="仿宋_GB2312"/>
          <w:sz w:val="32"/>
          <w:szCs w:val="28"/>
        </w:rPr>
        <w:t>日，欢迎具备资质的公司将计划参与的项目资料发</w:t>
      </w:r>
      <w:r>
        <w:rPr>
          <w:rFonts w:hint="eastAsia" w:eastAsia="仿宋_GB2312"/>
          <w:sz w:val="32"/>
          <w:szCs w:val="28"/>
        </w:rPr>
        <w:t>送至</w:t>
      </w:r>
      <w:r>
        <w:rPr>
          <w:rFonts w:eastAsia="仿宋_GB2312"/>
          <w:sz w:val="32"/>
          <w:szCs w:val="28"/>
        </w:rPr>
        <w:t>我院</w:t>
      </w:r>
      <w:r>
        <w:rPr>
          <w:rFonts w:hint="eastAsia" w:eastAsia="仿宋_GB2312"/>
          <w:sz w:val="32"/>
          <w:szCs w:val="28"/>
        </w:rPr>
        <w:t>宣传科</w:t>
      </w:r>
      <w:r>
        <w:rPr>
          <w:rFonts w:eastAsia="仿宋_GB2312"/>
          <w:sz w:val="32"/>
          <w:szCs w:val="28"/>
        </w:rPr>
        <w:t>邮箱（</w:t>
      </w:r>
      <w:r>
        <w:rPr>
          <w:rFonts w:hint="eastAsia" w:eastAsia="仿宋_GB2312"/>
          <w:sz w:val="32"/>
          <w:szCs w:val="28"/>
        </w:rPr>
        <w:t>191285071</w:t>
      </w:r>
      <w:r>
        <w:rPr>
          <w:rFonts w:eastAsia="仿宋_GB2312"/>
          <w:sz w:val="32"/>
          <w:szCs w:val="28"/>
        </w:rPr>
        <w:t>@qq.com）</w:t>
      </w:r>
      <w:r>
        <w:rPr>
          <w:rFonts w:hint="eastAsia" w:eastAsia="仿宋_GB2312"/>
          <w:sz w:val="32"/>
          <w:szCs w:val="28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32"/>
        </w:rPr>
        <w:t>有意向者请联系</w:t>
      </w:r>
      <w:r>
        <w:rPr>
          <w:rFonts w:hint="eastAsia" w:eastAsia="仿宋_GB2312"/>
          <w:sz w:val="32"/>
          <w:szCs w:val="28"/>
        </w:rPr>
        <w:t>宣传科。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28"/>
        </w:rPr>
        <w:t>联系人：</w:t>
      </w:r>
      <w:r>
        <w:rPr>
          <w:rFonts w:eastAsia="仿宋_GB2312"/>
          <w:sz w:val="32"/>
          <w:szCs w:val="32"/>
        </w:rPr>
        <w:t>王小姐</w:t>
      </w:r>
      <w:r>
        <w:rPr>
          <w:rFonts w:hint="eastAsia" w:eastAsia="仿宋_GB2312"/>
          <w:sz w:val="32"/>
          <w:szCs w:val="32"/>
        </w:rPr>
        <w:t>、梁小姐；</w:t>
      </w:r>
      <w:r>
        <w:rPr>
          <w:rFonts w:eastAsia="仿宋_GB2312"/>
          <w:sz w:val="32"/>
          <w:szCs w:val="32"/>
        </w:rPr>
        <w:t>联系电话：0757-66820227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附件：南海区人民医院宣传科拟采购项目情况表</w:t>
      </w: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佛山市南海区人民医院</w:t>
      </w:r>
    </w:p>
    <w:p>
      <w:pPr>
        <w:spacing w:line="360" w:lineRule="auto"/>
        <w:ind w:firstLine="5440" w:firstLineChars="1700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日</w:t>
      </w:r>
    </w:p>
    <w:p>
      <w:pPr>
        <w:spacing w:line="560" w:lineRule="exact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南海区人民医院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宣传科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拟采购项目情况表</w:t>
      </w:r>
    </w:p>
    <w:tbl>
      <w:tblPr>
        <w:tblStyle w:val="10"/>
        <w:tblW w:w="9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987"/>
        <w:gridCol w:w="972"/>
        <w:gridCol w:w="5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狮山、丹灶片区年度宣传项目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1项</w:t>
            </w:r>
          </w:p>
        </w:tc>
        <w:tc>
          <w:tcPr>
            <w:tcW w:w="5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为了让市民群众更好地了解南海区人民医院先进的医疗设备、优质的医疗水平和服务，进一步打造医院的品牌形象，促进优质医疗资源辐射到南海更多区域，</w:t>
            </w:r>
            <w:r>
              <w:rPr>
                <w:rFonts w:hint="default" w:eastAsia="仿宋_GB2312"/>
                <w:bCs/>
                <w:sz w:val="24"/>
                <w:lang w:val="en-US" w:eastAsia="zh-CN"/>
              </w:rPr>
              <w:t>南海区人民医院将联合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本土电视媒体，通过电视、视频APP、微信、抖音、快手、视频号等多个平台在狮山、丹灶片区进行重点宣传，全方位、立体式广泛宣传南医形象、名医名科、动态报道等。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门牌楼体字标识指引制作项目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1项</w:t>
            </w:r>
          </w:p>
        </w:tc>
        <w:tc>
          <w:tcPr>
            <w:tcW w:w="5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为加强新院区整体线下门牌楼体标识指引统一规范维护，现需采购门牌楼体字标识指引制作项目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vOISfRAAAAAwEAAA8AAAAAAAAAAQAgAAAAIgAAAGRycy9kb3ducmV2&#10;LnhtbFBLAQIUABQAAAAIAIdO4kCHBpHxygEAAI4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WMwNGIyYTJhYmY5MDM3MTY1OWYzZjcwZGRlODg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4F6B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33E5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336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63E"/>
    <w:rsid w:val="00210D04"/>
    <w:rsid w:val="002115B4"/>
    <w:rsid w:val="00212204"/>
    <w:rsid w:val="00214D4F"/>
    <w:rsid w:val="00215997"/>
    <w:rsid w:val="00221F00"/>
    <w:rsid w:val="00226313"/>
    <w:rsid w:val="00230B1D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0BD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B6F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9AD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60DFA"/>
    <w:rsid w:val="00561AC0"/>
    <w:rsid w:val="005628CD"/>
    <w:rsid w:val="00563CD2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07A71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3228"/>
    <w:rsid w:val="00A11ECD"/>
    <w:rsid w:val="00A11F9B"/>
    <w:rsid w:val="00A12322"/>
    <w:rsid w:val="00A13300"/>
    <w:rsid w:val="00A15346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06EE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3DE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D0397"/>
    <w:rsid w:val="00DD303B"/>
    <w:rsid w:val="00DD35C1"/>
    <w:rsid w:val="00DD3F12"/>
    <w:rsid w:val="00DD4548"/>
    <w:rsid w:val="00DD62D9"/>
    <w:rsid w:val="00DD70F3"/>
    <w:rsid w:val="00DE129C"/>
    <w:rsid w:val="00DF1531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0D404D"/>
    <w:rsid w:val="011E32AD"/>
    <w:rsid w:val="01692D2D"/>
    <w:rsid w:val="018E0C53"/>
    <w:rsid w:val="01990B38"/>
    <w:rsid w:val="01CD206E"/>
    <w:rsid w:val="01D005AF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544EBA"/>
    <w:rsid w:val="037E6D6A"/>
    <w:rsid w:val="03DA5A32"/>
    <w:rsid w:val="03E067F5"/>
    <w:rsid w:val="0451658C"/>
    <w:rsid w:val="0471182D"/>
    <w:rsid w:val="04A307F7"/>
    <w:rsid w:val="04C91F50"/>
    <w:rsid w:val="04F464A4"/>
    <w:rsid w:val="054B06AC"/>
    <w:rsid w:val="055F476A"/>
    <w:rsid w:val="05AF0E57"/>
    <w:rsid w:val="064F5F6B"/>
    <w:rsid w:val="06736DB0"/>
    <w:rsid w:val="06A03C7E"/>
    <w:rsid w:val="06E7687D"/>
    <w:rsid w:val="06EF2EA0"/>
    <w:rsid w:val="070D67D2"/>
    <w:rsid w:val="07836A0B"/>
    <w:rsid w:val="07A77572"/>
    <w:rsid w:val="07E91619"/>
    <w:rsid w:val="082F30B8"/>
    <w:rsid w:val="083A6613"/>
    <w:rsid w:val="084222AB"/>
    <w:rsid w:val="08A4436C"/>
    <w:rsid w:val="08C11D1C"/>
    <w:rsid w:val="08E352FE"/>
    <w:rsid w:val="090849A4"/>
    <w:rsid w:val="09371E95"/>
    <w:rsid w:val="095A182B"/>
    <w:rsid w:val="096D3ABB"/>
    <w:rsid w:val="09793D6D"/>
    <w:rsid w:val="09833232"/>
    <w:rsid w:val="09A64AF6"/>
    <w:rsid w:val="0A24345E"/>
    <w:rsid w:val="0A365013"/>
    <w:rsid w:val="0A6A053A"/>
    <w:rsid w:val="0ABD02B7"/>
    <w:rsid w:val="0BAA175D"/>
    <w:rsid w:val="0BC01883"/>
    <w:rsid w:val="0BC4776F"/>
    <w:rsid w:val="0BF74F37"/>
    <w:rsid w:val="0C6F4FC5"/>
    <w:rsid w:val="0C8D6777"/>
    <w:rsid w:val="0CB72F29"/>
    <w:rsid w:val="0CF55198"/>
    <w:rsid w:val="0D103C5C"/>
    <w:rsid w:val="0D580A04"/>
    <w:rsid w:val="0D5E37DB"/>
    <w:rsid w:val="0D6405A6"/>
    <w:rsid w:val="0D6862A2"/>
    <w:rsid w:val="0DC967C0"/>
    <w:rsid w:val="0E231AD8"/>
    <w:rsid w:val="0E6A6868"/>
    <w:rsid w:val="0E6F176D"/>
    <w:rsid w:val="0EC87A33"/>
    <w:rsid w:val="0F177429"/>
    <w:rsid w:val="0F2F0187"/>
    <w:rsid w:val="0F907EA7"/>
    <w:rsid w:val="0F983903"/>
    <w:rsid w:val="0FA96481"/>
    <w:rsid w:val="0FBD342A"/>
    <w:rsid w:val="0FF55762"/>
    <w:rsid w:val="102D7F2D"/>
    <w:rsid w:val="107C6A70"/>
    <w:rsid w:val="107F4C08"/>
    <w:rsid w:val="10C021F8"/>
    <w:rsid w:val="10C10D67"/>
    <w:rsid w:val="10CB1539"/>
    <w:rsid w:val="11330634"/>
    <w:rsid w:val="113363DB"/>
    <w:rsid w:val="11CA6F94"/>
    <w:rsid w:val="11CD4B81"/>
    <w:rsid w:val="11E67EA6"/>
    <w:rsid w:val="120B7AD9"/>
    <w:rsid w:val="133748F3"/>
    <w:rsid w:val="134D47BE"/>
    <w:rsid w:val="13800B97"/>
    <w:rsid w:val="13D4415F"/>
    <w:rsid w:val="13FD28B8"/>
    <w:rsid w:val="14000866"/>
    <w:rsid w:val="14123C2A"/>
    <w:rsid w:val="14B54BC4"/>
    <w:rsid w:val="14C31C57"/>
    <w:rsid w:val="14CB7518"/>
    <w:rsid w:val="15001CD4"/>
    <w:rsid w:val="150D40D4"/>
    <w:rsid w:val="150E2D52"/>
    <w:rsid w:val="158E1CDD"/>
    <w:rsid w:val="15C71A43"/>
    <w:rsid w:val="15E00801"/>
    <w:rsid w:val="15EA64C0"/>
    <w:rsid w:val="15ED25CD"/>
    <w:rsid w:val="15FC75C7"/>
    <w:rsid w:val="16A30F9F"/>
    <w:rsid w:val="16CF1489"/>
    <w:rsid w:val="16FF5881"/>
    <w:rsid w:val="172505DF"/>
    <w:rsid w:val="176218E1"/>
    <w:rsid w:val="181453F4"/>
    <w:rsid w:val="1825713E"/>
    <w:rsid w:val="18420EAB"/>
    <w:rsid w:val="18640456"/>
    <w:rsid w:val="18CD7FC8"/>
    <w:rsid w:val="18DE4365"/>
    <w:rsid w:val="18E60EF8"/>
    <w:rsid w:val="19924B37"/>
    <w:rsid w:val="19B65058"/>
    <w:rsid w:val="19EF7614"/>
    <w:rsid w:val="1A407AD9"/>
    <w:rsid w:val="1A7B455F"/>
    <w:rsid w:val="1A7D3B0C"/>
    <w:rsid w:val="1A815C24"/>
    <w:rsid w:val="1A8749EB"/>
    <w:rsid w:val="1AAB073B"/>
    <w:rsid w:val="1AE4081B"/>
    <w:rsid w:val="1B163A42"/>
    <w:rsid w:val="1B244D01"/>
    <w:rsid w:val="1B265516"/>
    <w:rsid w:val="1B297B36"/>
    <w:rsid w:val="1B54342E"/>
    <w:rsid w:val="1BD06B77"/>
    <w:rsid w:val="1C0961BC"/>
    <w:rsid w:val="1C0D6488"/>
    <w:rsid w:val="1C6113BB"/>
    <w:rsid w:val="1C6C64BE"/>
    <w:rsid w:val="1CF9592F"/>
    <w:rsid w:val="1D33637C"/>
    <w:rsid w:val="1D943902"/>
    <w:rsid w:val="1DA16735"/>
    <w:rsid w:val="1DB44042"/>
    <w:rsid w:val="1DE95735"/>
    <w:rsid w:val="1DF2644E"/>
    <w:rsid w:val="1E297F22"/>
    <w:rsid w:val="1E605966"/>
    <w:rsid w:val="1E642B40"/>
    <w:rsid w:val="1E6D1E8F"/>
    <w:rsid w:val="1EC11E8C"/>
    <w:rsid w:val="1EE61736"/>
    <w:rsid w:val="1F046865"/>
    <w:rsid w:val="1F093793"/>
    <w:rsid w:val="1F852A40"/>
    <w:rsid w:val="1FE93E49"/>
    <w:rsid w:val="1FF20B60"/>
    <w:rsid w:val="20207C79"/>
    <w:rsid w:val="202234A5"/>
    <w:rsid w:val="204A1071"/>
    <w:rsid w:val="208960B9"/>
    <w:rsid w:val="209D2C31"/>
    <w:rsid w:val="21572209"/>
    <w:rsid w:val="215C688C"/>
    <w:rsid w:val="21B0106A"/>
    <w:rsid w:val="22174497"/>
    <w:rsid w:val="225B3179"/>
    <w:rsid w:val="227C2F96"/>
    <w:rsid w:val="229B1CAB"/>
    <w:rsid w:val="22AD4483"/>
    <w:rsid w:val="22AF5D67"/>
    <w:rsid w:val="22CD1851"/>
    <w:rsid w:val="22DD4E81"/>
    <w:rsid w:val="23172669"/>
    <w:rsid w:val="236D4DB7"/>
    <w:rsid w:val="23D14D91"/>
    <w:rsid w:val="23DA3078"/>
    <w:rsid w:val="243E7DB2"/>
    <w:rsid w:val="24655338"/>
    <w:rsid w:val="247B5B00"/>
    <w:rsid w:val="24B96A5C"/>
    <w:rsid w:val="26165A5D"/>
    <w:rsid w:val="26241CF4"/>
    <w:rsid w:val="263B4481"/>
    <w:rsid w:val="265272FA"/>
    <w:rsid w:val="26C463A4"/>
    <w:rsid w:val="26CE178E"/>
    <w:rsid w:val="26D32552"/>
    <w:rsid w:val="26FE6601"/>
    <w:rsid w:val="270C11B0"/>
    <w:rsid w:val="274E2EA2"/>
    <w:rsid w:val="27D37692"/>
    <w:rsid w:val="27DA34DD"/>
    <w:rsid w:val="27E47B32"/>
    <w:rsid w:val="282946BE"/>
    <w:rsid w:val="283B5000"/>
    <w:rsid w:val="284040E4"/>
    <w:rsid w:val="285762C7"/>
    <w:rsid w:val="28655D6E"/>
    <w:rsid w:val="28801202"/>
    <w:rsid w:val="28BE0665"/>
    <w:rsid w:val="28C627BC"/>
    <w:rsid w:val="28F04DD2"/>
    <w:rsid w:val="28F37D02"/>
    <w:rsid w:val="29582ED5"/>
    <w:rsid w:val="29672746"/>
    <w:rsid w:val="29A40E80"/>
    <w:rsid w:val="29BD34F4"/>
    <w:rsid w:val="29D30368"/>
    <w:rsid w:val="29FA3933"/>
    <w:rsid w:val="2A88430B"/>
    <w:rsid w:val="2ADB5440"/>
    <w:rsid w:val="2AE50675"/>
    <w:rsid w:val="2AF95C83"/>
    <w:rsid w:val="2B217880"/>
    <w:rsid w:val="2B5A734F"/>
    <w:rsid w:val="2B7E75B8"/>
    <w:rsid w:val="2BFB43D6"/>
    <w:rsid w:val="2C1C398C"/>
    <w:rsid w:val="2C460AFB"/>
    <w:rsid w:val="2C5B4D73"/>
    <w:rsid w:val="2C69135F"/>
    <w:rsid w:val="2CD8407E"/>
    <w:rsid w:val="2D112E62"/>
    <w:rsid w:val="2D4A3E26"/>
    <w:rsid w:val="2D502D0B"/>
    <w:rsid w:val="2D5356EB"/>
    <w:rsid w:val="2D947932"/>
    <w:rsid w:val="2DEA50CB"/>
    <w:rsid w:val="2DF767E5"/>
    <w:rsid w:val="2E26286B"/>
    <w:rsid w:val="2E366A64"/>
    <w:rsid w:val="2EA57560"/>
    <w:rsid w:val="2EAA0E5F"/>
    <w:rsid w:val="2ECB4FD3"/>
    <w:rsid w:val="2EF972DF"/>
    <w:rsid w:val="2F280F51"/>
    <w:rsid w:val="2F484FE8"/>
    <w:rsid w:val="2F556808"/>
    <w:rsid w:val="2F6847DA"/>
    <w:rsid w:val="2FEB3D22"/>
    <w:rsid w:val="300164DC"/>
    <w:rsid w:val="30097A7B"/>
    <w:rsid w:val="302F0B99"/>
    <w:rsid w:val="303167AE"/>
    <w:rsid w:val="307A0586"/>
    <w:rsid w:val="3084580A"/>
    <w:rsid w:val="30B40A52"/>
    <w:rsid w:val="311A1B60"/>
    <w:rsid w:val="31335E9D"/>
    <w:rsid w:val="31CF44DE"/>
    <w:rsid w:val="3218293F"/>
    <w:rsid w:val="32932AB7"/>
    <w:rsid w:val="32AC28D8"/>
    <w:rsid w:val="32B427FA"/>
    <w:rsid w:val="32E222E0"/>
    <w:rsid w:val="330E5A97"/>
    <w:rsid w:val="33102FFF"/>
    <w:rsid w:val="33597FC3"/>
    <w:rsid w:val="338825BF"/>
    <w:rsid w:val="339E0D23"/>
    <w:rsid w:val="34185632"/>
    <w:rsid w:val="344F4BE3"/>
    <w:rsid w:val="34565F0A"/>
    <w:rsid w:val="34645984"/>
    <w:rsid w:val="34DD5718"/>
    <w:rsid w:val="3517305B"/>
    <w:rsid w:val="35321643"/>
    <w:rsid w:val="354D02DE"/>
    <w:rsid w:val="357F2BFA"/>
    <w:rsid w:val="35EA2F9F"/>
    <w:rsid w:val="35EE27B6"/>
    <w:rsid w:val="365D6B84"/>
    <w:rsid w:val="36643890"/>
    <w:rsid w:val="366A124C"/>
    <w:rsid w:val="36A8029A"/>
    <w:rsid w:val="36B71E30"/>
    <w:rsid w:val="36FD539C"/>
    <w:rsid w:val="37133BC2"/>
    <w:rsid w:val="37154E84"/>
    <w:rsid w:val="37551C98"/>
    <w:rsid w:val="37B4206E"/>
    <w:rsid w:val="37DF191D"/>
    <w:rsid w:val="380E348E"/>
    <w:rsid w:val="386D5EDE"/>
    <w:rsid w:val="38904440"/>
    <w:rsid w:val="38CB604A"/>
    <w:rsid w:val="38F601E5"/>
    <w:rsid w:val="38F66DC7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561D9F"/>
    <w:rsid w:val="3B916A80"/>
    <w:rsid w:val="3B984262"/>
    <w:rsid w:val="3B9C143C"/>
    <w:rsid w:val="3BED5EFF"/>
    <w:rsid w:val="3C1F6635"/>
    <w:rsid w:val="3C2C444B"/>
    <w:rsid w:val="3C3E4F73"/>
    <w:rsid w:val="3C674E9C"/>
    <w:rsid w:val="3C716C5E"/>
    <w:rsid w:val="3C9364AA"/>
    <w:rsid w:val="3C9D6BDE"/>
    <w:rsid w:val="3CB72EAE"/>
    <w:rsid w:val="3CC530AB"/>
    <w:rsid w:val="3CF909BA"/>
    <w:rsid w:val="3D2710C6"/>
    <w:rsid w:val="3D5A42A0"/>
    <w:rsid w:val="3D637C3C"/>
    <w:rsid w:val="3D6B1A04"/>
    <w:rsid w:val="3DC20C66"/>
    <w:rsid w:val="3DFC343D"/>
    <w:rsid w:val="3E363E92"/>
    <w:rsid w:val="3E95045E"/>
    <w:rsid w:val="3EF63FF2"/>
    <w:rsid w:val="3F93711E"/>
    <w:rsid w:val="3FA13A92"/>
    <w:rsid w:val="3FDD7A3F"/>
    <w:rsid w:val="3FE80924"/>
    <w:rsid w:val="40130CE4"/>
    <w:rsid w:val="4042568B"/>
    <w:rsid w:val="40557458"/>
    <w:rsid w:val="40676229"/>
    <w:rsid w:val="40EB2A20"/>
    <w:rsid w:val="40F143F9"/>
    <w:rsid w:val="41371959"/>
    <w:rsid w:val="41434CF3"/>
    <w:rsid w:val="415A7C9A"/>
    <w:rsid w:val="416A0917"/>
    <w:rsid w:val="41797308"/>
    <w:rsid w:val="419A3E55"/>
    <w:rsid w:val="41C55191"/>
    <w:rsid w:val="420D3511"/>
    <w:rsid w:val="4233288F"/>
    <w:rsid w:val="425A1A4B"/>
    <w:rsid w:val="42971D5E"/>
    <w:rsid w:val="42B4194F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115D62"/>
    <w:rsid w:val="458B5C1A"/>
    <w:rsid w:val="46191B62"/>
    <w:rsid w:val="4678076A"/>
    <w:rsid w:val="468168D0"/>
    <w:rsid w:val="46876B5A"/>
    <w:rsid w:val="46AE049C"/>
    <w:rsid w:val="46DF0E9A"/>
    <w:rsid w:val="478A32C3"/>
    <w:rsid w:val="478F109C"/>
    <w:rsid w:val="47BD48BB"/>
    <w:rsid w:val="47E3467F"/>
    <w:rsid w:val="47F30364"/>
    <w:rsid w:val="4807438D"/>
    <w:rsid w:val="480E2D40"/>
    <w:rsid w:val="48261146"/>
    <w:rsid w:val="48670236"/>
    <w:rsid w:val="48A318F4"/>
    <w:rsid w:val="48BE7FDE"/>
    <w:rsid w:val="493219BC"/>
    <w:rsid w:val="494D5860"/>
    <w:rsid w:val="494F623D"/>
    <w:rsid w:val="4958305C"/>
    <w:rsid w:val="49900E99"/>
    <w:rsid w:val="499E584B"/>
    <w:rsid w:val="4A213012"/>
    <w:rsid w:val="4A533DF3"/>
    <w:rsid w:val="4A842000"/>
    <w:rsid w:val="4A852144"/>
    <w:rsid w:val="4AAA1171"/>
    <w:rsid w:val="4AAB7552"/>
    <w:rsid w:val="4ABF391E"/>
    <w:rsid w:val="4AC82697"/>
    <w:rsid w:val="4ACD5E13"/>
    <w:rsid w:val="4B056F62"/>
    <w:rsid w:val="4B152530"/>
    <w:rsid w:val="4B334091"/>
    <w:rsid w:val="4B5B42E6"/>
    <w:rsid w:val="4B5C0F43"/>
    <w:rsid w:val="4BAB5F24"/>
    <w:rsid w:val="4BD06A54"/>
    <w:rsid w:val="4C144B6F"/>
    <w:rsid w:val="4C3E1B1C"/>
    <w:rsid w:val="4C435532"/>
    <w:rsid w:val="4C6C1C72"/>
    <w:rsid w:val="4D45430B"/>
    <w:rsid w:val="4D4C2AFA"/>
    <w:rsid w:val="4D564E52"/>
    <w:rsid w:val="4D8D5B6A"/>
    <w:rsid w:val="4D9C7376"/>
    <w:rsid w:val="4D9E5281"/>
    <w:rsid w:val="4DF81F90"/>
    <w:rsid w:val="4E0577DE"/>
    <w:rsid w:val="4E402E25"/>
    <w:rsid w:val="4E406159"/>
    <w:rsid w:val="4E527AF9"/>
    <w:rsid w:val="4E5F338A"/>
    <w:rsid w:val="4E6D76D3"/>
    <w:rsid w:val="4EB00A9B"/>
    <w:rsid w:val="4ED376CB"/>
    <w:rsid w:val="4ED8324D"/>
    <w:rsid w:val="4F0C0C9A"/>
    <w:rsid w:val="4F577A74"/>
    <w:rsid w:val="4F87215D"/>
    <w:rsid w:val="4F923AB2"/>
    <w:rsid w:val="4F982F3D"/>
    <w:rsid w:val="4FF863DC"/>
    <w:rsid w:val="5012113E"/>
    <w:rsid w:val="501B7DC6"/>
    <w:rsid w:val="5028413E"/>
    <w:rsid w:val="50526C09"/>
    <w:rsid w:val="50A71526"/>
    <w:rsid w:val="50CD6B42"/>
    <w:rsid w:val="50DE53B9"/>
    <w:rsid w:val="50FE7DEA"/>
    <w:rsid w:val="510A2FB8"/>
    <w:rsid w:val="511D45D4"/>
    <w:rsid w:val="51222A86"/>
    <w:rsid w:val="516923D4"/>
    <w:rsid w:val="516D2983"/>
    <w:rsid w:val="51D23A50"/>
    <w:rsid w:val="52531F1B"/>
    <w:rsid w:val="525E6B9D"/>
    <w:rsid w:val="529C3E1B"/>
    <w:rsid w:val="535807D2"/>
    <w:rsid w:val="53664FC4"/>
    <w:rsid w:val="53727075"/>
    <w:rsid w:val="537976B7"/>
    <w:rsid w:val="53963351"/>
    <w:rsid w:val="53B11D5F"/>
    <w:rsid w:val="53F1133C"/>
    <w:rsid w:val="54115B50"/>
    <w:rsid w:val="54293B73"/>
    <w:rsid w:val="543C6DCF"/>
    <w:rsid w:val="544B6B53"/>
    <w:rsid w:val="545A5135"/>
    <w:rsid w:val="545F5E77"/>
    <w:rsid w:val="5486504B"/>
    <w:rsid w:val="54AF4343"/>
    <w:rsid w:val="54B86F9B"/>
    <w:rsid w:val="550B72FE"/>
    <w:rsid w:val="5521649F"/>
    <w:rsid w:val="552B3787"/>
    <w:rsid w:val="555B0B29"/>
    <w:rsid w:val="55610F14"/>
    <w:rsid w:val="557A2A7E"/>
    <w:rsid w:val="55A02E6E"/>
    <w:rsid w:val="55B05714"/>
    <w:rsid w:val="55DB570A"/>
    <w:rsid w:val="55F444D4"/>
    <w:rsid w:val="56033427"/>
    <w:rsid w:val="561047A7"/>
    <w:rsid w:val="563B1E1A"/>
    <w:rsid w:val="564959BF"/>
    <w:rsid w:val="56D35EEC"/>
    <w:rsid w:val="570E4D05"/>
    <w:rsid w:val="571C1C9F"/>
    <w:rsid w:val="571D148C"/>
    <w:rsid w:val="573A168B"/>
    <w:rsid w:val="578E6578"/>
    <w:rsid w:val="57A742F3"/>
    <w:rsid w:val="57AA7EF3"/>
    <w:rsid w:val="57B3502E"/>
    <w:rsid w:val="57B615D1"/>
    <w:rsid w:val="57B82610"/>
    <w:rsid w:val="57D77267"/>
    <w:rsid w:val="58050D54"/>
    <w:rsid w:val="58160669"/>
    <w:rsid w:val="58374671"/>
    <w:rsid w:val="585D22A5"/>
    <w:rsid w:val="58933DB1"/>
    <w:rsid w:val="58E76206"/>
    <w:rsid w:val="58EB335F"/>
    <w:rsid w:val="59174DA7"/>
    <w:rsid w:val="59197FD0"/>
    <w:rsid w:val="592877C3"/>
    <w:rsid w:val="59AA3F2B"/>
    <w:rsid w:val="59AF2B43"/>
    <w:rsid w:val="5A1D3FF3"/>
    <w:rsid w:val="5A267E87"/>
    <w:rsid w:val="5A3B1C04"/>
    <w:rsid w:val="5A7D0C9E"/>
    <w:rsid w:val="5A8D2FD4"/>
    <w:rsid w:val="5A950A1A"/>
    <w:rsid w:val="5B4607EF"/>
    <w:rsid w:val="5B483334"/>
    <w:rsid w:val="5BB232F6"/>
    <w:rsid w:val="5BCF33A3"/>
    <w:rsid w:val="5C1D05D0"/>
    <w:rsid w:val="5C255621"/>
    <w:rsid w:val="5C295FAD"/>
    <w:rsid w:val="5C7E1B1B"/>
    <w:rsid w:val="5CFA4828"/>
    <w:rsid w:val="5D311831"/>
    <w:rsid w:val="5D383B2F"/>
    <w:rsid w:val="5D9C22B2"/>
    <w:rsid w:val="5DDA0791"/>
    <w:rsid w:val="5DF540E2"/>
    <w:rsid w:val="5E0678A5"/>
    <w:rsid w:val="5E517712"/>
    <w:rsid w:val="5E6A56C7"/>
    <w:rsid w:val="5E723503"/>
    <w:rsid w:val="5E9B7ED7"/>
    <w:rsid w:val="5EAB0363"/>
    <w:rsid w:val="5EC96842"/>
    <w:rsid w:val="5EFD70ED"/>
    <w:rsid w:val="5F3A637D"/>
    <w:rsid w:val="5F5E040B"/>
    <w:rsid w:val="5FB416DF"/>
    <w:rsid w:val="601000C8"/>
    <w:rsid w:val="60243E7D"/>
    <w:rsid w:val="603968B2"/>
    <w:rsid w:val="603C411D"/>
    <w:rsid w:val="60990DE1"/>
    <w:rsid w:val="60D90DC7"/>
    <w:rsid w:val="61360E5C"/>
    <w:rsid w:val="61405F24"/>
    <w:rsid w:val="618E6756"/>
    <w:rsid w:val="619B3977"/>
    <w:rsid w:val="621A2220"/>
    <w:rsid w:val="622F0188"/>
    <w:rsid w:val="626A7D5A"/>
    <w:rsid w:val="62AC1D0E"/>
    <w:rsid w:val="62C00F1A"/>
    <w:rsid w:val="62C078F7"/>
    <w:rsid w:val="63172611"/>
    <w:rsid w:val="635466F8"/>
    <w:rsid w:val="63832A53"/>
    <w:rsid w:val="63CD7656"/>
    <w:rsid w:val="63DA144D"/>
    <w:rsid w:val="64297A80"/>
    <w:rsid w:val="64501EDD"/>
    <w:rsid w:val="646F7D43"/>
    <w:rsid w:val="64BD1D81"/>
    <w:rsid w:val="64C938DA"/>
    <w:rsid w:val="64CE4953"/>
    <w:rsid w:val="64D4115F"/>
    <w:rsid w:val="64E12D94"/>
    <w:rsid w:val="656101DD"/>
    <w:rsid w:val="657B44C7"/>
    <w:rsid w:val="65B23FFC"/>
    <w:rsid w:val="65F217B3"/>
    <w:rsid w:val="65F33377"/>
    <w:rsid w:val="660202AA"/>
    <w:rsid w:val="660B7BF0"/>
    <w:rsid w:val="6672718B"/>
    <w:rsid w:val="66842FFF"/>
    <w:rsid w:val="66B94E0C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D27A4"/>
    <w:rsid w:val="68907C57"/>
    <w:rsid w:val="68DE193F"/>
    <w:rsid w:val="690E3D70"/>
    <w:rsid w:val="692B0C1D"/>
    <w:rsid w:val="69516AE6"/>
    <w:rsid w:val="695A1A4E"/>
    <w:rsid w:val="698A74C4"/>
    <w:rsid w:val="69B06008"/>
    <w:rsid w:val="69B74CB5"/>
    <w:rsid w:val="69CA2950"/>
    <w:rsid w:val="69E40973"/>
    <w:rsid w:val="6A313B3A"/>
    <w:rsid w:val="6A8401DE"/>
    <w:rsid w:val="6AE66C4F"/>
    <w:rsid w:val="6AEF2CB0"/>
    <w:rsid w:val="6B4355EC"/>
    <w:rsid w:val="6C446E15"/>
    <w:rsid w:val="6C4B4758"/>
    <w:rsid w:val="6C731F01"/>
    <w:rsid w:val="6C7E2EF2"/>
    <w:rsid w:val="6C8524FF"/>
    <w:rsid w:val="6CDE2D48"/>
    <w:rsid w:val="6D4B21ED"/>
    <w:rsid w:val="6D5178C0"/>
    <w:rsid w:val="6D7C5DC5"/>
    <w:rsid w:val="6DB45315"/>
    <w:rsid w:val="6DD5093B"/>
    <w:rsid w:val="6DFA17FE"/>
    <w:rsid w:val="6E0721FC"/>
    <w:rsid w:val="6E7C7684"/>
    <w:rsid w:val="6E930B25"/>
    <w:rsid w:val="6EB51C4E"/>
    <w:rsid w:val="6F3E5778"/>
    <w:rsid w:val="6F8A37EA"/>
    <w:rsid w:val="6F97025B"/>
    <w:rsid w:val="6FCD4FD6"/>
    <w:rsid w:val="6FCE5C27"/>
    <w:rsid w:val="6FEA02A3"/>
    <w:rsid w:val="7026423B"/>
    <w:rsid w:val="70582BFF"/>
    <w:rsid w:val="70672BC7"/>
    <w:rsid w:val="707401C8"/>
    <w:rsid w:val="70787301"/>
    <w:rsid w:val="70910F61"/>
    <w:rsid w:val="709F567E"/>
    <w:rsid w:val="70B530E8"/>
    <w:rsid w:val="710377FC"/>
    <w:rsid w:val="713854FB"/>
    <w:rsid w:val="714720F9"/>
    <w:rsid w:val="714C1E75"/>
    <w:rsid w:val="7186700A"/>
    <w:rsid w:val="72101AFC"/>
    <w:rsid w:val="721F3278"/>
    <w:rsid w:val="72271FE2"/>
    <w:rsid w:val="72784359"/>
    <w:rsid w:val="727F10CE"/>
    <w:rsid w:val="72946470"/>
    <w:rsid w:val="72C52585"/>
    <w:rsid w:val="730122B3"/>
    <w:rsid w:val="730311ED"/>
    <w:rsid w:val="73586482"/>
    <w:rsid w:val="736E3F1C"/>
    <w:rsid w:val="7371111C"/>
    <w:rsid w:val="73BF0042"/>
    <w:rsid w:val="73FB208A"/>
    <w:rsid w:val="744A79EB"/>
    <w:rsid w:val="74517E3C"/>
    <w:rsid w:val="74635E24"/>
    <w:rsid w:val="7496678D"/>
    <w:rsid w:val="74AE326E"/>
    <w:rsid w:val="74FA6050"/>
    <w:rsid w:val="75090B5A"/>
    <w:rsid w:val="751C1E62"/>
    <w:rsid w:val="751C3136"/>
    <w:rsid w:val="75353918"/>
    <w:rsid w:val="754A0933"/>
    <w:rsid w:val="75675078"/>
    <w:rsid w:val="75746252"/>
    <w:rsid w:val="75A82D0B"/>
    <w:rsid w:val="75E53965"/>
    <w:rsid w:val="75F5044C"/>
    <w:rsid w:val="761219AC"/>
    <w:rsid w:val="76446CB7"/>
    <w:rsid w:val="76857E5D"/>
    <w:rsid w:val="769D01BC"/>
    <w:rsid w:val="76C40A0E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762FCA"/>
    <w:rsid w:val="787B232C"/>
    <w:rsid w:val="787C44E1"/>
    <w:rsid w:val="78811A75"/>
    <w:rsid w:val="78AE28AA"/>
    <w:rsid w:val="78B011AD"/>
    <w:rsid w:val="790275EE"/>
    <w:rsid w:val="7919703F"/>
    <w:rsid w:val="79BB1C7F"/>
    <w:rsid w:val="79C00B7D"/>
    <w:rsid w:val="79C53734"/>
    <w:rsid w:val="79CA2105"/>
    <w:rsid w:val="79F516F6"/>
    <w:rsid w:val="7A6D5F82"/>
    <w:rsid w:val="7ABE1587"/>
    <w:rsid w:val="7AD54132"/>
    <w:rsid w:val="7B0F5F7A"/>
    <w:rsid w:val="7B196093"/>
    <w:rsid w:val="7B243B05"/>
    <w:rsid w:val="7B3801B6"/>
    <w:rsid w:val="7B470FE6"/>
    <w:rsid w:val="7B66124F"/>
    <w:rsid w:val="7B6855C6"/>
    <w:rsid w:val="7B7A2B70"/>
    <w:rsid w:val="7B8B05DF"/>
    <w:rsid w:val="7BC30CE2"/>
    <w:rsid w:val="7BEC4520"/>
    <w:rsid w:val="7BF339E8"/>
    <w:rsid w:val="7C071010"/>
    <w:rsid w:val="7C0C7D7E"/>
    <w:rsid w:val="7C5F061B"/>
    <w:rsid w:val="7C8C714A"/>
    <w:rsid w:val="7CEF7F81"/>
    <w:rsid w:val="7D3363C7"/>
    <w:rsid w:val="7D3370E1"/>
    <w:rsid w:val="7D4E586B"/>
    <w:rsid w:val="7D941D13"/>
    <w:rsid w:val="7DDB24FD"/>
    <w:rsid w:val="7DE923DB"/>
    <w:rsid w:val="7DE9619C"/>
    <w:rsid w:val="7E142FB9"/>
    <w:rsid w:val="7E51399A"/>
    <w:rsid w:val="7EB51E4E"/>
    <w:rsid w:val="7ED647C1"/>
    <w:rsid w:val="7EDD5EFD"/>
    <w:rsid w:val="7F1B359D"/>
    <w:rsid w:val="7F1B4346"/>
    <w:rsid w:val="7F1D0C90"/>
    <w:rsid w:val="7F1F30CA"/>
    <w:rsid w:val="7FD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apple-style-span"/>
    <w:qFormat/>
    <w:uiPriority w:val="0"/>
  </w:style>
  <w:style w:type="paragraph" w:customStyle="1" w:styleId="16">
    <w:name w:val="Char Char Char Char Char Char Char"/>
    <w:basedOn w:val="3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2</Pages>
  <Words>490</Words>
  <Characters>545</Characters>
  <Lines>2</Lines>
  <Paragraphs>1</Paragraphs>
  <TotalTime>5</TotalTime>
  <ScaleCrop>false</ScaleCrop>
  <LinksUpToDate>false</LinksUpToDate>
  <CharactersWithSpaces>553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2022-06-22T03:17:00Z</dcterms:created>
  <dc:creator>Windows 用户</dc:creator>
  <cp:lastModifiedBy>若箐</cp:lastModifiedBy>
  <cp:lastPrinted>2023-02-24T03:15:18Z</cp:lastPrinted>
  <dcterms:modified xsi:type="dcterms:W3CDTF">2023-02-24T03:16:55Z</dcterms:modified>
  <dc:title>XXX（采购人）关于XXX(采购内容)单一来源采购公示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5002BDDBC0CF4EEFBC8E0481155A0367</vt:lpwstr>
  </property>
</Properties>
</file>