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</w:rPr>
        <w:t xml:space="preserve">  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</w:rPr>
        <w:t>第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sz w:val="32"/>
        </w:rPr>
        <w:t>期（总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2677</w:t>
      </w:r>
      <w:r>
        <w:rPr>
          <w:rFonts w:hint="eastAsia" w:ascii="仿宋_GB2312" w:hAnsi="仿宋_GB2312" w:eastAsia="仿宋_GB2312" w:cs="仿宋_GB2312"/>
          <w:sz w:val="32"/>
        </w:rPr>
        <w:t>期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）  202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eastAsia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宣传科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自行采购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项目采购结果公示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为了使招标采购工作更加公平、公正、透明，现将我院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宣传科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1-6月自行采购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结果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进行公示（见附件）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有异议者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请联系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宣传科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联系人：王小姐、梁小姐；联系电话：0757-66820227。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佛山市南海区人民医院宣传科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1-6月自行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项目采购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结果</w:t>
      </w:r>
    </w:p>
    <w:p>
      <w:pPr>
        <w:keepNext w:val="0"/>
        <w:keepLines w:val="0"/>
        <w:pageBreakBefore w:val="0"/>
        <w:widowControl w:val="0"/>
        <w:tabs>
          <w:tab w:val="left" w:pos="8190"/>
          <w:tab w:val="left" w:pos="8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佛山市南海区人民医院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佛山市南海区人民医院宣传科2024年1-6月自行采购项目采购结果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24"/>
          <w:szCs w:val="24"/>
          <w:lang w:val="en-US" w:eastAsia="zh-CN"/>
        </w:rPr>
      </w:pPr>
    </w:p>
    <w:tbl>
      <w:tblPr>
        <w:tblStyle w:val="13"/>
        <w:tblW w:w="102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164"/>
        <w:gridCol w:w="782"/>
        <w:gridCol w:w="3499"/>
        <w:gridCol w:w="1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成交单位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金额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采购健康优质服务项目惠民成果宣传服务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佛山南海融媒有限公司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</w:rPr>
              <w:t>2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网络舆情监控服务项目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上海蜜度科技股份有限公司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48000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</w:rPr>
              <w:t>3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2023年度总结表彰大会暨王牌科室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推介会颁奖仪式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佛山金尚品牌管理有限公司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10122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2023年度总结表彰大会暨王牌科室</w:t>
            </w:r>
          </w:p>
          <w:p>
            <w:pPr>
              <w:keepNext w:val="0"/>
              <w:keepLines w:val="0"/>
              <w:pageBreakBefore w:val="0"/>
              <w:tabs>
                <w:tab w:val="left" w:pos="9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推介会服务项目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广州双树广告有限公司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46000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</w:rPr>
              <w:t>5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2024佛山50公里徒步活动——站点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合作单位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2"/>
                <w:sz w:val="24"/>
                <w:szCs w:val="24"/>
                <w:lang w:val="en-US" w:eastAsia="zh-CN" w:bidi="ar-SA"/>
              </w:rPr>
              <w:t>佛山珠江传媒集团股份有限公司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采购线上脊柱侧弯科普竞赛H5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佛山市念响文化传播有限公司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14400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儿科门诊诊区宣传氛围服务设计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制作项目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佛山市甜橙文化传播有限公司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48500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儿童天地墙体美化设计制作项目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2"/>
                <w:sz w:val="24"/>
                <w:szCs w:val="24"/>
                <w:lang w:val="en-US" w:eastAsia="zh-CN" w:bidi="ar-SA"/>
              </w:rPr>
              <w:t>佛山市蓝与天广告策划有限公司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47500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佛山市南海区人民医院优秀团员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纪录片视频拍摄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/>
              </w:rPr>
              <w:t>佛山市承绩文化发展有限公司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48000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急诊科青年活动室氛围项目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广州日报报业经营有限公司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“五四”青年节宣传片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深圳市冠立世纪科技有限公司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49000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南医之声十大歌手比赛活动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佛山市承绩文化发展有限公司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49950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智慧检验实验室国际专家组参访交流会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佛山市甜橙文化传播有限公司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  <w:t>25696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2024年度视频宣传服务项目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佛山市承绩文化发展有限公司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49200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六一儿童节游园会活动项目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佛山市甜橙文化传播有限公司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49900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三八妇女节游园会活动项目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佛山市甜橙文化传播有限公司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49010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eastAsia="仿宋_GB2312"/>
          <w:spacing w:val="-11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vOISfRAAAAAwEAAA8AAAAAAAAAAQAgAAAAIgAAAGRycy9kb3ducmV2&#10;LnhtbFBLAQIUABQAAAAIAIdO4kCHBpHxygEAAI4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QyYzNkNDFjODk0NjIwOTY1ZWJiNWI0MTY4ZTI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B6F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06EE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3DE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0D404D"/>
    <w:rsid w:val="011E32AD"/>
    <w:rsid w:val="01692D2D"/>
    <w:rsid w:val="018E0C53"/>
    <w:rsid w:val="01990B38"/>
    <w:rsid w:val="01CD206E"/>
    <w:rsid w:val="01D005AF"/>
    <w:rsid w:val="01DB2603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C36E72"/>
    <w:rsid w:val="03DA5A32"/>
    <w:rsid w:val="03E067F5"/>
    <w:rsid w:val="03EB06A9"/>
    <w:rsid w:val="04446205"/>
    <w:rsid w:val="0451658C"/>
    <w:rsid w:val="0471182D"/>
    <w:rsid w:val="04A307F7"/>
    <w:rsid w:val="04C91F50"/>
    <w:rsid w:val="04CB2483"/>
    <w:rsid w:val="04EA5254"/>
    <w:rsid w:val="04F464A4"/>
    <w:rsid w:val="054B06AC"/>
    <w:rsid w:val="055F476A"/>
    <w:rsid w:val="05AF0E57"/>
    <w:rsid w:val="063876A4"/>
    <w:rsid w:val="063B53E6"/>
    <w:rsid w:val="064F5F6B"/>
    <w:rsid w:val="06624721"/>
    <w:rsid w:val="06736DB0"/>
    <w:rsid w:val="0675187C"/>
    <w:rsid w:val="06A03C7E"/>
    <w:rsid w:val="06E7687D"/>
    <w:rsid w:val="06EF2EA0"/>
    <w:rsid w:val="070D67D2"/>
    <w:rsid w:val="07836A0B"/>
    <w:rsid w:val="07A77572"/>
    <w:rsid w:val="07E91619"/>
    <w:rsid w:val="082F30B8"/>
    <w:rsid w:val="08376635"/>
    <w:rsid w:val="083A6613"/>
    <w:rsid w:val="084222AB"/>
    <w:rsid w:val="086E1951"/>
    <w:rsid w:val="087D7905"/>
    <w:rsid w:val="08A4436C"/>
    <w:rsid w:val="08C11D1C"/>
    <w:rsid w:val="08E352FE"/>
    <w:rsid w:val="090849A4"/>
    <w:rsid w:val="09371E95"/>
    <w:rsid w:val="093F343F"/>
    <w:rsid w:val="095A182B"/>
    <w:rsid w:val="096D3ABB"/>
    <w:rsid w:val="09793D6D"/>
    <w:rsid w:val="09833232"/>
    <w:rsid w:val="09A64AF6"/>
    <w:rsid w:val="0A24345E"/>
    <w:rsid w:val="0A365013"/>
    <w:rsid w:val="0A6A053A"/>
    <w:rsid w:val="0ABD02B7"/>
    <w:rsid w:val="0AFB3396"/>
    <w:rsid w:val="0BAA175D"/>
    <w:rsid w:val="0BC01883"/>
    <w:rsid w:val="0BC4776F"/>
    <w:rsid w:val="0BF3076F"/>
    <w:rsid w:val="0BF74F37"/>
    <w:rsid w:val="0C3B4ABC"/>
    <w:rsid w:val="0C6F4FC5"/>
    <w:rsid w:val="0C8D6777"/>
    <w:rsid w:val="0CB72F29"/>
    <w:rsid w:val="0CF55198"/>
    <w:rsid w:val="0D103C5C"/>
    <w:rsid w:val="0D580A04"/>
    <w:rsid w:val="0D5E37DB"/>
    <w:rsid w:val="0D6405A6"/>
    <w:rsid w:val="0D6862A2"/>
    <w:rsid w:val="0DC967C0"/>
    <w:rsid w:val="0E1C5AFD"/>
    <w:rsid w:val="0E231AD8"/>
    <w:rsid w:val="0E6A6868"/>
    <w:rsid w:val="0E6F176D"/>
    <w:rsid w:val="0EC205F1"/>
    <w:rsid w:val="0EC87A33"/>
    <w:rsid w:val="0F177429"/>
    <w:rsid w:val="0F2F0187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0D1245E"/>
    <w:rsid w:val="11330634"/>
    <w:rsid w:val="113363DB"/>
    <w:rsid w:val="11CA6F94"/>
    <w:rsid w:val="11CD4B81"/>
    <w:rsid w:val="11E67EA6"/>
    <w:rsid w:val="120B7AD9"/>
    <w:rsid w:val="12274A70"/>
    <w:rsid w:val="133748F3"/>
    <w:rsid w:val="134D47BE"/>
    <w:rsid w:val="137912FC"/>
    <w:rsid w:val="13800B97"/>
    <w:rsid w:val="13BF31B2"/>
    <w:rsid w:val="13D4415F"/>
    <w:rsid w:val="13FD28B8"/>
    <w:rsid w:val="14000866"/>
    <w:rsid w:val="14123C2A"/>
    <w:rsid w:val="14B54BC4"/>
    <w:rsid w:val="14C31C57"/>
    <w:rsid w:val="14CB7518"/>
    <w:rsid w:val="14E95FDD"/>
    <w:rsid w:val="15001CD4"/>
    <w:rsid w:val="150D40D4"/>
    <w:rsid w:val="150E2D52"/>
    <w:rsid w:val="151464B0"/>
    <w:rsid w:val="158E1CDD"/>
    <w:rsid w:val="15C71A43"/>
    <w:rsid w:val="15DB44F0"/>
    <w:rsid w:val="15E00801"/>
    <w:rsid w:val="15EA64C0"/>
    <w:rsid w:val="15ED25CD"/>
    <w:rsid w:val="15FC75C7"/>
    <w:rsid w:val="161C2147"/>
    <w:rsid w:val="165A5414"/>
    <w:rsid w:val="16A30F9F"/>
    <w:rsid w:val="16BE2847"/>
    <w:rsid w:val="16CF1489"/>
    <w:rsid w:val="16FF5881"/>
    <w:rsid w:val="171E4475"/>
    <w:rsid w:val="172505DF"/>
    <w:rsid w:val="176218E1"/>
    <w:rsid w:val="181453F4"/>
    <w:rsid w:val="1825713E"/>
    <w:rsid w:val="18420EAB"/>
    <w:rsid w:val="18640456"/>
    <w:rsid w:val="18CD7FC8"/>
    <w:rsid w:val="18DE4365"/>
    <w:rsid w:val="18E60EF8"/>
    <w:rsid w:val="190F0868"/>
    <w:rsid w:val="19924B37"/>
    <w:rsid w:val="19B65058"/>
    <w:rsid w:val="19DC122F"/>
    <w:rsid w:val="19EF7614"/>
    <w:rsid w:val="1A407AD9"/>
    <w:rsid w:val="1A756CC1"/>
    <w:rsid w:val="1A7B455F"/>
    <w:rsid w:val="1A7D3B0C"/>
    <w:rsid w:val="1A815C24"/>
    <w:rsid w:val="1A8749EB"/>
    <w:rsid w:val="1AAB073B"/>
    <w:rsid w:val="1AE4081B"/>
    <w:rsid w:val="1B163A42"/>
    <w:rsid w:val="1B244D01"/>
    <w:rsid w:val="1B265516"/>
    <w:rsid w:val="1B297B36"/>
    <w:rsid w:val="1B54342E"/>
    <w:rsid w:val="1BD06B77"/>
    <w:rsid w:val="1C0961BC"/>
    <w:rsid w:val="1C0964CC"/>
    <w:rsid w:val="1C0D6488"/>
    <w:rsid w:val="1C13053F"/>
    <w:rsid w:val="1C183B46"/>
    <w:rsid w:val="1C6113BB"/>
    <w:rsid w:val="1C6C64BE"/>
    <w:rsid w:val="1C72068F"/>
    <w:rsid w:val="1CF9592F"/>
    <w:rsid w:val="1D33637C"/>
    <w:rsid w:val="1D943902"/>
    <w:rsid w:val="1DA16735"/>
    <w:rsid w:val="1DB44042"/>
    <w:rsid w:val="1DE95735"/>
    <w:rsid w:val="1DF2644E"/>
    <w:rsid w:val="1E297F22"/>
    <w:rsid w:val="1E605966"/>
    <w:rsid w:val="1E642B40"/>
    <w:rsid w:val="1E6D1E8F"/>
    <w:rsid w:val="1EC11E8C"/>
    <w:rsid w:val="1EDA17E8"/>
    <w:rsid w:val="1EE61736"/>
    <w:rsid w:val="1F046865"/>
    <w:rsid w:val="1F093793"/>
    <w:rsid w:val="1F2111C5"/>
    <w:rsid w:val="1F7B2F78"/>
    <w:rsid w:val="1F852A40"/>
    <w:rsid w:val="1FE93E49"/>
    <w:rsid w:val="1FF20B60"/>
    <w:rsid w:val="20011AFD"/>
    <w:rsid w:val="20207C79"/>
    <w:rsid w:val="202234A5"/>
    <w:rsid w:val="204A1071"/>
    <w:rsid w:val="207464FC"/>
    <w:rsid w:val="208960B9"/>
    <w:rsid w:val="209D2C31"/>
    <w:rsid w:val="211663DC"/>
    <w:rsid w:val="21572209"/>
    <w:rsid w:val="215A5AC5"/>
    <w:rsid w:val="215C688C"/>
    <w:rsid w:val="21B0106A"/>
    <w:rsid w:val="22174497"/>
    <w:rsid w:val="22252D7A"/>
    <w:rsid w:val="22392BD8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8B671F"/>
    <w:rsid w:val="23D14D91"/>
    <w:rsid w:val="23DA3078"/>
    <w:rsid w:val="240F5E29"/>
    <w:rsid w:val="243E7DB2"/>
    <w:rsid w:val="24655338"/>
    <w:rsid w:val="247B5B00"/>
    <w:rsid w:val="24A95308"/>
    <w:rsid w:val="24B96A5C"/>
    <w:rsid w:val="25551BC9"/>
    <w:rsid w:val="26165A5D"/>
    <w:rsid w:val="26241CF4"/>
    <w:rsid w:val="263B4481"/>
    <w:rsid w:val="263F1FA9"/>
    <w:rsid w:val="265272FA"/>
    <w:rsid w:val="26C463A4"/>
    <w:rsid w:val="26CE178E"/>
    <w:rsid w:val="26D32552"/>
    <w:rsid w:val="26F54E80"/>
    <w:rsid w:val="26FE6601"/>
    <w:rsid w:val="270C11B0"/>
    <w:rsid w:val="274E2EA2"/>
    <w:rsid w:val="27AC35F6"/>
    <w:rsid w:val="27D37692"/>
    <w:rsid w:val="27DA34DD"/>
    <w:rsid w:val="27E47B32"/>
    <w:rsid w:val="27FA0805"/>
    <w:rsid w:val="281D135F"/>
    <w:rsid w:val="282946BE"/>
    <w:rsid w:val="283B5000"/>
    <w:rsid w:val="284040E4"/>
    <w:rsid w:val="285762C7"/>
    <w:rsid w:val="28655D6E"/>
    <w:rsid w:val="28801202"/>
    <w:rsid w:val="28BE0665"/>
    <w:rsid w:val="28C627BC"/>
    <w:rsid w:val="28F04DD2"/>
    <w:rsid w:val="28F37D02"/>
    <w:rsid w:val="29582ED5"/>
    <w:rsid w:val="29672746"/>
    <w:rsid w:val="29A40E80"/>
    <w:rsid w:val="29A50C45"/>
    <w:rsid w:val="29BD34F4"/>
    <w:rsid w:val="29D30368"/>
    <w:rsid w:val="29FA3933"/>
    <w:rsid w:val="2A6A092B"/>
    <w:rsid w:val="2A88430B"/>
    <w:rsid w:val="2ADB5440"/>
    <w:rsid w:val="2AE50675"/>
    <w:rsid w:val="2AF95C83"/>
    <w:rsid w:val="2B217880"/>
    <w:rsid w:val="2B5A734F"/>
    <w:rsid w:val="2B7E75B8"/>
    <w:rsid w:val="2B9B00A8"/>
    <w:rsid w:val="2BB26E8E"/>
    <w:rsid w:val="2BE5357A"/>
    <w:rsid w:val="2BFB43D6"/>
    <w:rsid w:val="2C1C398C"/>
    <w:rsid w:val="2C3B2518"/>
    <w:rsid w:val="2C460AFB"/>
    <w:rsid w:val="2C5B4D73"/>
    <w:rsid w:val="2C69135F"/>
    <w:rsid w:val="2CD8407E"/>
    <w:rsid w:val="2CDD4252"/>
    <w:rsid w:val="2D112E62"/>
    <w:rsid w:val="2D4542D1"/>
    <w:rsid w:val="2D4A3E26"/>
    <w:rsid w:val="2D502D0B"/>
    <w:rsid w:val="2D5356EB"/>
    <w:rsid w:val="2D947932"/>
    <w:rsid w:val="2DEA50CB"/>
    <w:rsid w:val="2DF767E5"/>
    <w:rsid w:val="2E26286B"/>
    <w:rsid w:val="2E36630F"/>
    <w:rsid w:val="2E366A64"/>
    <w:rsid w:val="2E424FF6"/>
    <w:rsid w:val="2EA57560"/>
    <w:rsid w:val="2EAA0E5F"/>
    <w:rsid w:val="2EC1468C"/>
    <w:rsid w:val="2ECB4FD3"/>
    <w:rsid w:val="2EF972DF"/>
    <w:rsid w:val="2F280F51"/>
    <w:rsid w:val="2F484FE8"/>
    <w:rsid w:val="2F556808"/>
    <w:rsid w:val="2F6847DA"/>
    <w:rsid w:val="2FEB3D22"/>
    <w:rsid w:val="300164DC"/>
    <w:rsid w:val="30097A7B"/>
    <w:rsid w:val="302F0B99"/>
    <w:rsid w:val="303167AE"/>
    <w:rsid w:val="30620C49"/>
    <w:rsid w:val="307A0586"/>
    <w:rsid w:val="3084580A"/>
    <w:rsid w:val="30B40A52"/>
    <w:rsid w:val="311A1B60"/>
    <w:rsid w:val="31335E9D"/>
    <w:rsid w:val="316B62D0"/>
    <w:rsid w:val="31CF44DE"/>
    <w:rsid w:val="320231A8"/>
    <w:rsid w:val="3218293F"/>
    <w:rsid w:val="322A34F2"/>
    <w:rsid w:val="32932AB7"/>
    <w:rsid w:val="32AC28D8"/>
    <w:rsid w:val="32B427FA"/>
    <w:rsid w:val="32E222E0"/>
    <w:rsid w:val="330E5A97"/>
    <w:rsid w:val="33102FFF"/>
    <w:rsid w:val="332D044B"/>
    <w:rsid w:val="333C7F24"/>
    <w:rsid w:val="33597FC3"/>
    <w:rsid w:val="335F1E64"/>
    <w:rsid w:val="338825BF"/>
    <w:rsid w:val="339E0D23"/>
    <w:rsid w:val="34185632"/>
    <w:rsid w:val="344F4BE3"/>
    <w:rsid w:val="34565F0A"/>
    <w:rsid w:val="34645984"/>
    <w:rsid w:val="34691BED"/>
    <w:rsid w:val="34A2025B"/>
    <w:rsid w:val="34DD5718"/>
    <w:rsid w:val="34E55E57"/>
    <w:rsid w:val="3517305B"/>
    <w:rsid w:val="35284C04"/>
    <w:rsid w:val="35321643"/>
    <w:rsid w:val="354D02DE"/>
    <w:rsid w:val="357F2BFA"/>
    <w:rsid w:val="35EA2F9F"/>
    <w:rsid w:val="35EE27B6"/>
    <w:rsid w:val="365D6B84"/>
    <w:rsid w:val="36643890"/>
    <w:rsid w:val="366A124C"/>
    <w:rsid w:val="36941E25"/>
    <w:rsid w:val="36A8029A"/>
    <w:rsid w:val="36B71E30"/>
    <w:rsid w:val="36FD539C"/>
    <w:rsid w:val="37133BC2"/>
    <w:rsid w:val="37154E84"/>
    <w:rsid w:val="37551C98"/>
    <w:rsid w:val="37B4206E"/>
    <w:rsid w:val="37DF191D"/>
    <w:rsid w:val="380E348E"/>
    <w:rsid w:val="38673811"/>
    <w:rsid w:val="386D5EDE"/>
    <w:rsid w:val="38904440"/>
    <w:rsid w:val="38CB604A"/>
    <w:rsid w:val="38F601E5"/>
    <w:rsid w:val="38F66DC7"/>
    <w:rsid w:val="393F22BE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4846E0"/>
    <w:rsid w:val="3B561D9F"/>
    <w:rsid w:val="3B916A80"/>
    <w:rsid w:val="3B984262"/>
    <w:rsid w:val="3B9C143C"/>
    <w:rsid w:val="3B9C1EA7"/>
    <w:rsid w:val="3BED5EFF"/>
    <w:rsid w:val="3C1F6635"/>
    <w:rsid w:val="3C2C444B"/>
    <w:rsid w:val="3C3E4F73"/>
    <w:rsid w:val="3C674E9C"/>
    <w:rsid w:val="3C716C5E"/>
    <w:rsid w:val="3C9364AA"/>
    <w:rsid w:val="3C9D6BDE"/>
    <w:rsid w:val="3CB72EAE"/>
    <w:rsid w:val="3CC530AB"/>
    <w:rsid w:val="3CE138EA"/>
    <w:rsid w:val="3CF909BA"/>
    <w:rsid w:val="3D2710C6"/>
    <w:rsid w:val="3D5A42A0"/>
    <w:rsid w:val="3D637C3C"/>
    <w:rsid w:val="3D6B1A04"/>
    <w:rsid w:val="3D9646D4"/>
    <w:rsid w:val="3DC20C66"/>
    <w:rsid w:val="3DFC343D"/>
    <w:rsid w:val="3E1C23D5"/>
    <w:rsid w:val="3E363E92"/>
    <w:rsid w:val="3E95045E"/>
    <w:rsid w:val="3EF63FF2"/>
    <w:rsid w:val="3F2F3033"/>
    <w:rsid w:val="3F93711E"/>
    <w:rsid w:val="3FA13A92"/>
    <w:rsid w:val="3FDD7A3F"/>
    <w:rsid w:val="3FE80924"/>
    <w:rsid w:val="3FF1653A"/>
    <w:rsid w:val="40130CE4"/>
    <w:rsid w:val="4042568B"/>
    <w:rsid w:val="40557458"/>
    <w:rsid w:val="40582F09"/>
    <w:rsid w:val="40676229"/>
    <w:rsid w:val="407729FA"/>
    <w:rsid w:val="407E01E8"/>
    <w:rsid w:val="40EB2A20"/>
    <w:rsid w:val="40F143F9"/>
    <w:rsid w:val="41297921"/>
    <w:rsid w:val="41371959"/>
    <w:rsid w:val="41434CF3"/>
    <w:rsid w:val="415A7C9A"/>
    <w:rsid w:val="416A0917"/>
    <w:rsid w:val="41797308"/>
    <w:rsid w:val="419A3E55"/>
    <w:rsid w:val="41C55191"/>
    <w:rsid w:val="42072045"/>
    <w:rsid w:val="420A1EBC"/>
    <w:rsid w:val="420D3511"/>
    <w:rsid w:val="421F738E"/>
    <w:rsid w:val="4233288F"/>
    <w:rsid w:val="425A1A4B"/>
    <w:rsid w:val="42971D5E"/>
    <w:rsid w:val="42B4194F"/>
    <w:rsid w:val="42B574A2"/>
    <w:rsid w:val="42D14C67"/>
    <w:rsid w:val="42F4773D"/>
    <w:rsid w:val="42F6721C"/>
    <w:rsid w:val="43085AF9"/>
    <w:rsid w:val="432E72F0"/>
    <w:rsid w:val="43426148"/>
    <w:rsid w:val="43621786"/>
    <w:rsid w:val="436A5D68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115D62"/>
    <w:rsid w:val="458B5C1A"/>
    <w:rsid w:val="46191B62"/>
    <w:rsid w:val="46700155"/>
    <w:rsid w:val="4678076A"/>
    <w:rsid w:val="468168D0"/>
    <w:rsid w:val="46876B5A"/>
    <w:rsid w:val="469869A6"/>
    <w:rsid w:val="46AE049C"/>
    <w:rsid w:val="46DF0E9A"/>
    <w:rsid w:val="46F34946"/>
    <w:rsid w:val="46F97497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8F86243"/>
    <w:rsid w:val="493219BC"/>
    <w:rsid w:val="494D5860"/>
    <w:rsid w:val="494F623D"/>
    <w:rsid w:val="4958305C"/>
    <w:rsid w:val="498A5AE5"/>
    <w:rsid w:val="49900E99"/>
    <w:rsid w:val="499E584B"/>
    <w:rsid w:val="4A213012"/>
    <w:rsid w:val="4A317C5F"/>
    <w:rsid w:val="4A533DF3"/>
    <w:rsid w:val="4A842000"/>
    <w:rsid w:val="4A852144"/>
    <w:rsid w:val="4A8C2404"/>
    <w:rsid w:val="4AAA1171"/>
    <w:rsid w:val="4AAB7552"/>
    <w:rsid w:val="4ABF391E"/>
    <w:rsid w:val="4AC82697"/>
    <w:rsid w:val="4ACD5E13"/>
    <w:rsid w:val="4ACF7478"/>
    <w:rsid w:val="4B056F62"/>
    <w:rsid w:val="4B152530"/>
    <w:rsid w:val="4B334091"/>
    <w:rsid w:val="4B5B42E6"/>
    <w:rsid w:val="4B5B66CB"/>
    <w:rsid w:val="4B5C0F43"/>
    <w:rsid w:val="4BAB5F24"/>
    <w:rsid w:val="4BD06A54"/>
    <w:rsid w:val="4C144B6F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F81F90"/>
    <w:rsid w:val="4E0577DE"/>
    <w:rsid w:val="4E402E25"/>
    <w:rsid w:val="4E406159"/>
    <w:rsid w:val="4E527AF9"/>
    <w:rsid w:val="4E5F338A"/>
    <w:rsid w:val="4E6D76D3"/>
    <w:rsid w:val="4EB00A9B"/>
    <w:rsid w:val="4ED376CB"/>
    <w:rsid w:val="4ED8324D"/>
    <w:rsid w:val="4F0C0C9A"/>
    <w:rsid w:val="4F577A74"/>
    <w:rsid w:val="4F87215D"/>
    <w:rsid w:val="4F923AB2"/>
    <w:rsid w:val="4F982F3D"/>
    <w:rsid w:val="4FF14C0A"/>
    <w:rsid w:val="4FF863DC"/>
    <w:rsid w:val="5012113E"/>
    <w:rsid w:val="501B7DC6"/>
    <w:rsid w:val="50243DC2"/>
    <w:rsid w:val="5028413E"/>
    <w:rsid w:val="50526C09"/>
    <w:rsid w:val="5070060E"/>
    <w:rsid w:val="50A71526"/>
    <w:rsid w:val="50CD6B42"/>
    <w:rsid w:val="50DE53B9"/>
    <w:rsid w:val="50FE7DEA"/>
    <w:rsid w:val="510A2FB8"/>
    <w:rsid w:val="511D45D4"/>
    <w:rsid w:val="51222A86"/>
    <w:rsid w:val="516923D4"/>
    <w:rsid w:val="516D2983"/>
    <w:rsid w:val="51A45856"/>
    <w:rsid w:val="51D23A50"/>
    <w:rsid w:val="51FB7ED0"/>
    <w:rsid w:val="521340EE"/>
    <w:rsid w:val="52531F1B"/>
    <w:rsid w:val="525E6B9D"/>
    <w:rsid w:val="52717469"/>
    <w:rsid w:val="529C3E1B"/>
    <w:rsid w:val="532C190B"/>
    <w:rsid w:val="535807D2"/>
    <w:rsid w:val="53664FC4"/>
    <w:rsid w:val="53727075"/>
    <w:rsid w:val="537976B7"/>
    <w:rsid w:val="53962AE8"/>
    <w:rsid w:val="53963351"/>
    <w:rsid w:val="53B11D5F"/>
    <w:rsid w:val="53F1133C"/>
    <w:rsid w:val="54115B50"/>
    <w:rsid w:val="5415414D"/>
    <w:rsid w:val="54293B73"/>
    <w:rsid w:val="543C6DCF"/>
    <w:rsid w:val="544B6B53"/>
    <w:rsid w:val="545A5135"/>
    <w:rsid w:val="545F5E77"/>
    <w:rsid w:val="547332DC"/>
    <w:rsid w:val="5486504B"/>
    <w:rsid w:val="54AF4343"/>
    <w:rsid w:val="54B86F9B"/>
    <w:rsid w:val="54DC2A36"/>
    <w:rsid w:val="550B72FE"/>
    <w:rsid w:val="5521649F"/>
    <w:rsid w:val="552B3787"/>
    <w:rsid w:val="555B0B29"/>
    <w:rsid w:val="55610F14"/>
    <w:rsid w:val="557A2A7E"/>
    <w:rsid w:val="55A02E6E"/>
    <w:rsid w:val="55B05714"/>
    <w:rsid w:val="55DB570A"/>
    <w:rsid w:val="55F444D4"/>
    <w:rsid w:val="56033427"/>
    <w:rsid w:val="561047A7"/>
    <w:rsid w:val="563B1E1A"/>
    <w:rsid w:val="564959BF"/>
    <w:rsid w:val="569021B1"/>
    <w:rsid w:val="56C23672"/>
    <w:rsid w:val="56D35EEC"/>
    <w:rsid w:val="570E4D05"/>
    <w:rsid w:val="571C1C9F"/>
    <w:rsid w:val="571D148C"/>
    <w:rsid w:val="573A168B"/>
    <w:rsid w:val="578E6578"/>
    <w:rsid w:val="57A742F3"/>
    <w:rsid w:val="57AA7EF3"/>
    <w:rsid w:val="57B3502E"/>
    <w:rsid w:val="57B615D1"/>
    <w:rsid w:val="57B82610"/>
    <w:rsid w:val="57D77267"/>
    <w:rsid w:val="58050D54"/>
    <w:rsid w:val="58160669"/>
    <w:rsid w:val="58374671"/>
    <w:rsid w:val="585039A6"/>
    <w:rsid w:val="585D22A5"/>
    <w:rsid w:val="58670CF0"/>
    <w:rsid w:val="58933DB1"/>
    <w:rsid w:val="58E76206"/>
    <w:rsid w:val="58EB335F"/>
    <w:rsid w:val="59174DA7"/>
    <w:rsid w:val="59197FD0"/>
    <w:rsid w:val="59224F3D"/>
    <w:rsid w:val="592877C3"/>
    <w:rsid w:val="594F3C5E"/>
    <w:rsid w:val="5999137D"/>
    <w:rsid w:val="599D02E6"/>
    <w:rsid w:val="59AA3F2B"/>
    <w:rsid w:val="59AF2B43"/>
    <w:rsid w:val="59F44805"/>
    <w:rsid w:val="5A1D3FF3"/>
    <w:rsid w:val="5A267E87"/>
    <w:rsid w:val="5A3B1C04"/>
    <w:rsid w:val="5A5B2AD6"/>
    <w:rsid w:val="5A7D0C9E"/>
    <w:rsid w:val="5A8D2FD4"/>
    <w:rsid w:val="5A950A1A"/>
    <w:rsid w:val="5B0867BA"/>
    <w:rsid w:val="5B4607EF"/>
    <w:rsid w:val="5B483334"/>
    <w:rsid w:val="5BB232F6"/>
    <w:rsid w:val="5BCF33A3"/>
    <w:rsid w:val="5BD56E96"/>
    <w:rsid w:val="5BD737F3"/>
    <w:rsid w:val="5C1D05D0"/>
    <w:rsid w:val="5C255621"/>
    <w:rsid w:val="5C295FAD"/>
    <w:rsid w:val="5C7E1B1B"/>
    <w:rsid w:val="5CFA4828"/>
    <w:rsid w:val="5D311831"/>
    <w:rsid w:val="5D383B2F"/>
    <w:rsid w:val="5D423AD9"/>
    <w:rsid w:val="5D9C22B2"/>
    <w:rsid w:val="5DDA0791"/>
    <w:rsid w:val="5DF540E2"/>
    <w:rsid w:val="5DFB3CCC"/>
    <w:rsid w:val="5E0678A5"/>
    <w:rsid w:val="5E392D8A"/>
    <w:rsid w:val="5E4A5FD1"/>
    <w:rsid w:val="5E517712"/>
    <w:rsid w:val="5E6A56C7"/>
    <w:rsid w:val="5E723503"/>
    <w:rsid w:val="5E96232F"/>
    <w:rsid w:val="5E9B7ED7"/>
    <w:rsid w:val="5EAB0363"/>
    <w:rsid w:val="5EC96842"/>
    <w:rsid w:val="5EFD70ED"/>
    <w:rsid w:val="5F3A637D"/>
    <w:rsid w:val="5F582B1B"/>
    <w:rsid w:val="5F5E040B"/>
    <w:rsid w:val="5FB416DF"/>
    <w:rsid w:val="5FD4310E"/>
    <w:rsid w:val="5FFD132D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19B3977"/>
    <w:rsid w:val="621A2220"/>
    <w:rsid w:val="622F0188"/>
    <w:rsid w:val="626A7D5A"/>
    <w:rsid w:val="628C5C6F"/>
    <w:rsid w:val="62AC1D0E"/>
    <w:rsid w:val="62C00F1A"/>
    <w:rsid w:val="62C078F7"/>
    <w:rsid w:val="63172611"/>
    <w:rsid w:val="635466F8"/>
    <w:rsid w:val="63832A53"/>
    <w:rsid w:val="63CC757E"/>
    <w:rsid w:val="63CD7656"/>
    <w:rsid w:val="63DA144D"/>
    <w:rsid w:val="63EE59C1"/>
    <w:rsid w:val="64297A80"/>
    <w:rsid w:val="64501EDD"/>
    <w:rsid w:val="646F7D43"/>
    <w:rsid w:val="64A31301"/>
    <w:rsid w:val="64BD1D81"/>
    <w:rsid w:val="64C938DA"/>
    <w:rsid w:val="64CE4953"/>
    <w:rsid w:val="64D4115F"/>
    <w:rsid w:val="64E12D94"/>
    <w:rsid w:val="64E32936"/>
    <w:rsid w:val="656101DD"/>
    <w:rsid w:val="657B44C7"/>
    <w:rsid w:val="65B23FFC"/>
    <w:rsid w:val="65F217B3"/>
    <w:rsid w:val="65F33377"/>
    <w:rsid w:val="660202AA"/>
    <w:rsid w:val="660B7BF0"/>
    <w:rsid w:val="666A24A2"/>
    <w:rsid w:val="6672718B"/>
    <w:rsid w:val="66842FFF"/>
    <w:rsid w:val="66B94E0C"/>
    <w:rsid w:val="66C2171A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9615CB"/>
    <w:rsid w:val="68DE193F"/>
    <w:rsid w:val="690E3D70"/>
    <w:rsid w:val="692A4CAD"/>
    <w:rsid w:val="692B0C1D"/>
    <w:rsid w:val="69516AE6"/>
    <w:rsid w:val="695A1A4E"/>
    <w:rsid w:val="698A74C4"/>
    <w:rsid w:val="69A27DD9"/>
    <w:rsid w:val="69B06008"/>
    <w:rsid w:val="69B74CB5"/>
    <w:rsid w:val="69BA7CDD"/>
    <w:rsid w:val="69CA2950"/>
    <w:rsid w:val="69E40973"/>
    <w:rsid w:val="6A070584"/>
    <w:rsid w:val="6A1B06CD"/>
    <w:rsid w:val="6A2B55FB"/>
    <w:rsid w:val="6A313B3A"/>
    <w:rsid w:val="6A8401DE"/>
    <w:rsid w:val="6AA61B4B"/>
    <w:rsid w:val="6AE66C4F"/>
    <w:rsid w:val="6AEF2CB0"/>
    <w:rsid w:val="6B2A277C"/>
    <w:rsid w:val="6B4355EC"/>
    <w:rsid w:val="6B67752D"/>
    <w:rsid w:val="6BCD4234"/>
    <w:rsid w:val="6BDB6870"/>
    <w:rsid w:val="6C446E15"/>
    <w:rsid w:val="6C4B4758"/>
    <w:rsid w:val="6C731F01"/>
    <w:rsid w:val="6C7E2EF2"/>
    <w:rsid w:val="6C8524FF"/>
    <w:rsid w:val="6CDE2D48"/>
    <w:rsid w:val="6D4B21ED"/>
    <w:rsid w:val="6D5178C0"/>
    <w:rsid w:val="6D745F31"/>
    <w:rsid w:val="6D7C5DC5"/>
    <w:rsid w:val="6DB45315"/>
    <w:rsid w:val="6DD5093B"/>
    <w:rsid w:val="6DD62748"/>
    <w:rsid w:val="6DFA17FE"/>
    <w:rsid w:val="6E0721FC"/>
    <w:rsid w:val="6E2A6861"/>
    <w:rsid w:val="6E7C7684"/>
    <w:rsid w:val="6E930B25"/>
    <w:rsid w:val="6EB51C4E"/>
    <w:rsid w:val="6ECB3FE8"/>
    <w:rsid w:val="6F3D100E"/>
    <w:rsid w:val="6F3E5778"/>
    <w:rsid w:val="6F710E60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F567E"/>
    <w:rsid w:val="70B530E8"/>
    <w:rsid w:val="70C35387"/>
    <w:rsid w:val="710377FC"/>
    <w:rsid w:val="713854FB"/>
    <w:rsid w:val="714720F9"/>
    <w:rsid w:val="714C1E75"/>
    <w:rsid w:val="71754026"/>
    <w:rsid w:val="7186700A"/>
    <w:rsid w:val="71E556AA"/>
    <w:rsid w:val="72101AFC"/>
    <w:rsid w:val="721F3278"/>
    <w:rsid w:val="72271FE2"/>
    <w:rsid w:val="72784359"/>
    <w:rsid w:val="727A7B45"/>
    <w:rsid w:val="727F10CE"/>
    <w:rsid w:val="72946470"/>
    <w:rsid w:val="72C52585"/>
    <w:rsid w:val="72DF3B45"/>
    <w:rsid w:val="730122B3"/>
    <w:rsid w:val="730311ED"/>
    <w:rsid w:val="73586482"/>
    <w:rsid w:val="736E3F1C"/>
    <w:rsid w:val="7371111C"/>
    <w:rsid w:val="73BF0042"/>
    <w:rsid w:val="73FB208A"/>
    <w:rsid w:val="744A79EB"/>
    <w:rsid w:val="74517E3C"/>
    <w:rsid w:val="74635E24"/>
    <w:rsid w:val="7496678D"/>
    <w:rsid w:val="749A211F"/>
    <w:rsid w:val="74AE326E"/>
    <w:rsid w:val="74E67714"/>
    <w:rsid w:val="74FA6050"/>
    <w:rsid w:val="75090B5A"/>
    <w:rsid w:val="751C1E62"/>
    <w:rsid w:val="751C3136"/>
    <w:rsid w:val="75353918"/>
    <w:rsid w:val="754A0933"/>
    <w:rsid w:val="75675078"/>
    <w:rsid w:val="75746252"/>
    <w:rsid w:val="75A82C1C"/>
    <w:rsid w:val="75A82D0B"/>
    <w:rsid w:val="75E53965"/>
    <w:rsid w:val="75F5044C"/>
    <w:rsid w:val="761219AC"/>
    <w:rsid w:val="76326989"/>
    <w:rsid w:val="76446CB7"/>
    <w:rsid w:val="766C3C49"/>
    <w:rsid w:val="76857E5D"/>
    <w:rsid w:val="769D01BC"/>
    <w:rsid w:val="76A5110A"/>
    <w:rsid w:val="76C40A0E"/>
    <w:rsid w:val="770E2F52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6A7FB0"/>
    <w:rsid w:val="78762FCA"/>
    <w:rsid w:val="787B232C"/>
    <w:rsid w:val="787C44E1"/>
    <w:rsid w:val="78811A75"/>
    <w:rsid w:val="78AE28AA"/>
    <w:rsid w:val="78B011AD"/>
    <w:rsid w:val="790275EE"/>
    <w:rsid w:val="79167F56"/>
    <w:rsid w:val="7919703F"/>
    <w:rsid w:val="79BB1C7F"/>
    <w:rsid w:val="79C00B7D"/>
    <w:rsid w:val="79C53734"/>
    <w:rsid w:val="79CA2105"/>
    <w:rsid w:val="79F516F6"/>
    <w:rsid w:val="7A2722CC"/>
    <w:rsid w:val="7A6D5F82"/>
    <w:rsid w:val="7ABE1587"/>
    <w:rsid w:val="7AD54132"/>
    <w:rsid w:val="7B0F5F7A"/>
    <w:rsid w:val="7B196093"/>
    <w:rsid w:val="7B243B05"/>
    <w:rsid w:val="7B3801B6"/>
    <w:rsid w:val="7B3B2CE6"/>
    <w:rsid w:val="7B470FE6"/>
    <w:rsid w:val="7B66124F"/>
    <w:rsid w:val="7B6855C6"/>
    <w:rsid w:val="7B7A2B70"/>
    <w:rsid w:val="7B8B05DF"/>
    <w:rsid w:val="7BC30CE2"/>
    <w:rsid w:val="7BEC4520"/>
    <w:rsid w:val="7BF339E8"/>
    <w:rsid w:val="7C071010"/>
    <w:rsid w:val="7C0C7D7E"/>
    <w:rsid w:val="7C1032C9"/>
    <w:rsid w:val="7C2559E9"/>
    <w:rsid w:val="7C5F061B"/>
    <w:rsid w:val="7C8C714A"/>
    <w:rsid w:val="7CEF7F81"/>
    <w:rsid w:val="7D3363C7"/>
    <w:rsid w:val="7D3370E1"/>
    <w:rsid w:val="7D4E586B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D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autoRedefine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5"/>
    <w:autoRedefine/>
    <w:qFormat/>
    <w:uiPriority w:val="0"/>
    <w:pPr>
      <w:ind w:firstLine="420"/>
    </w:pPr>
  </w:style>
  <w:style w:type="table" w:styleId="14">
    <w:name w:val="Table Grid"/>
    <w:basedOn w:val="13"/>
    <w:autoRedefine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page number"/>
    <w:autoRedefine/>
    <w:qFormat/>
    <w:uiPriority w:val="0"/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customStyle="1" w:styleId="18">
    <w:name w:val="apple-style-span"/>
    <w:autoRedefine/>
    <w:qFormat/>
    <w:uiPriority w:val="0"/>
  </w:style>
  <w:style w:type="paragraph" w:customStyle="1" w:styleId="19">
    <w:name w:val="Char Char Char Char Char Char Char"/>
    <w:basedOn w:val="4"/>
    <w:autoRedefine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747</Words>
  <Characters>873</Characters>
  <Lines>2</Lines>
  <Paragraphs>1</Paragraphs>
  <TotalTime>23</TotalTime>
  <ScaleCrop>false</ScaleCrop>
  <LinksUpToDate>false</LinksUpToDate>
  <CharactersWithSpaces>881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Windows 用户</dc:creator>
  <cp:lastModifiedBy>桐歌</cp:lastModifiedBy>
  <cp:lastPrinted>2023-02-24T03:15:00Z</cp:lastPrinted>
  <dcterms:modified xsi:type="dcterms:W3CDTF">2024-06-26T04:08:03Z</dcterms:modified>
  <dc:title>XXX（采购人）关于XXX(采购内容)单一来源采购公示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5002BDDBC0CF4EEFBC8E0481155A0367</vt:lpwstr>
  </property>
</Properties>
</file>